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F5" w:rsidRPr="00AD7730" w:rsidRDefault="008F3BF5" w:rsidP="007A50F5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臺</w:t>
      </w:r>
      <w:r w:rsidRPr="00AD7730">
        <w:rPr>
          <w:rFonts w:ascii="標楷體" w:eastAsia="標楷體" w:hAnsi="標楷體" w:hint="eastAsia"/>
          <w:color w:val="000000"/>
          <w:sz w:val="36"/>
          <w:szCs w:val="36"/>
        </w:rPr>
        <w:t>南市國民教育輔導團到校服務分區輔導規劃表</w:t>
      </w:r>
    </w:p>
    <w:p w:rsidR="008F3BF5" w:rsidRPr="00AD7730" w:rsidRDefault="008F3BF5" w:rsidP="007A50F5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AD7730">
        <w:rPr>
          <w:rFonts w:ascii="標楷體" w:eastAsia="標楷體" w:hAnsi="標楷體" w:hint="eastAsia"/>
          <w:color w:val="000000"/>
          <w:sz w:val="28"/>
          <w:szCs w:val="28"/>
        </w:rPr>
        <w:t>【國小組】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"/>
        <w:gridCol w:w="6557"/>
        <w:gridCol w:w="1033"/>
      </w:tblGrid>
      <w:tr w:rsidR="008F3BF5" w:rsidRPr="00AD7730" w:rsidTr="0050497A">
        <w:trPr>
          <w:trHeight w:val="341"/>
          <w:jc w:val="center"/>
        </w:trPr>
        <w:tc>
          <w:tcPr>
            <w:tcW w:w="932" w:type="dxa"/>
          </w:tcPr>
          <w:p w:rsidR="008F3BF5" w:rsidRPr="00AD7730" w:rsidRDefault="008F3BF5" w:rsidP="0050497A">
            <w:pPr>
              <w:tabs>
                <w:tab w:val="center" w:pos="4595"/>
              </w:tabs>
              <w:spacing w:line="440" w:lineRule="exact"/>
              <w:ind w:left="837" w:hangingChars="299" w:hanging="83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分別</w:t>
            </w:r>
          </w:p>
        </w:tc>
        <w:tc>
          <w:tcPr>
            <w:tcW w:w="6557" w:type="dxa"/>
          </w:tcPr>
          <w:p w:rsidR="008F3BF5" w:rsidRPr="00AD7730" w:rsidRDefault="008F3BF5" w:rsidP="0050497A">
            <w:pPr>
              <w:tabs>
                <w:tab w:val="center" w:pos="4595"/>
              </w:tabs>
              <w:spacing w:line="440" w:lineRule="exact"/>
              <w:ind w:left="837" w:hangingChars="299" w:hanging="83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行政區</w:t>
            </w:r>
          </w:p>
        </w:tc>
        <w:tc>
          <w:tcPr>
            <w:tcW w:w="1033" w:type="dxa"/>
          </w:tcPr>
          <w:p w:rsidR="008F3BF5" w:rsidRPr="00AD7730" w:rsidRDefault="008F3BF5" w:rsidP="0050497A">
            <w:pPr>
              <w:tabs>
                <w:tab w:val="center" w:pos="4595"/>
              </w:tabs>
              <w:spacing w:line="440" w:lineRule="exact"/>
              <w:ind w:left="837" w:hangingChars="299" w:hanging="83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總校</w:t>
            </w:r>
          </w:p>
        </w:tc>
      </w:tr>
      <w:tr w:rsidR="008F3BF5" w:rsidRPr="00AD7730" w:rsidTr="0050497A">
        <w:trPr>
          <w:jc w:val="center"/>
        </w:trPr>
        <w:tc>
          <w:tcPr>
            <w:tcW w:w="932" w:type="dxa"/>
          </w:tcPr>
          <w:p w:rsidR="008F3BF5" w:rsidRPr="00AD7730" w:rsidRDefault="008F3BF5" w:rsidP="0050497A">
            <w:pPr>
              <w:tabs>
                <w:tab w:val="center" w:pos="4595"/>
              </w:tabs>
              <w:spacing w:line="440" w:lineRule="exact"/>
              <w:ind w:left="837" w:hangingChars="299" w:hanging="83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57" w:type="dxa"/>
          </w:tcPr>
          <w:p w:rsidR="008F3BF5" w:rsidRPr="00AD7730" w:rsidRDefault="008F3BF5" w:rsidP="0050497A">
            <w:pPr>
              <w:tabs>
                <w:tab w:val="center" w:pos="4595"/>
              </w:tabs>
              <w:spacing w:line="440" w:lineRule="exact"/>
              <w:ind w:left="837" w:hangingChars="299" w:hanging="83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永華</w:t>
            </w:r>
            <w:r w:rsidRPr="00AD7730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AD77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區（東區、南區）</w:t>
            </w:r>
          </w:p>
        </w:tc>
        <w:tc>
          <w:tcPr>
            <w:tcW w:w="1033" w:type="dxa"/>
          </w:tcPr>
          <w:p w:rsidR="008F3BF5" w:rsidRPr="00AD7730" w:rsidRDefault="008F3BF5" w:rsidP="0050497A">
            <w:pPr>
              <w:tabs>
                <w:tab w:val="center" w:pos="4595"/>
              </w:tabs>
              <w:spacing w:line="440" w:lineRule="exact"/>
              <w:ind w:left="837" w:hangingChars="299" w:hanging="83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</w:p>
        </w:tc>
      </w:tr>
      <w:tr w:rsidR="008F3BF5" w:rsidRPr="00AD7730" w:rsidTr="0050497A">
        <w:trPr>
          <w:jc w:val="center"/>
        </w:trPr>
        <w:tc>
          <w:tcPr>
            <w:tcW w:w="932" w:type="dxa"/>
          </w:tcPr>
          <w:p w:rsidR="008F3BF5" w:rsidRPr="00AD7730" w:rsidRDefault="008F3BF5" w:rsidP="0050497A">
            <w:pPr>
              <w:tabs>
                <w:tab w:val="center" w:pos="4595"/>
              </w:tabs>
              <w:spacing w:line="440" w:lineRule="exact"/>
              <w:ind w:left="837" w:hangingChars="299" w:hanging="83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57" w:type="dxa"/>
          </w:tcPr>
          <w:p w:rsidR="008F3BF5" w:rsidRPr="00AD7730" w:rsidRDefault="008F3BF5" w:rsidP="0050497A">
            <w:pPr>
              <w:tabs>
                <w:tab w:val="center" w:pos="4595"/>
              </w:tabs>
              <w:spacing w:line="440" w:lineRule="exact"/>
              <w:ind w:left="837" w:hangingChars="299" w:hanging="83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永華</w:t>
            </w:r>
            <w:r w:rsidRPr="00AD7730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AD77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區（中西區、北區）</w:t>
            </w:r>
          </w:p>
        </w:tc>
        <w:tc>
          <w:tcPr>
            <w:tcW w:w="1033" w:type="dxa"/>
          </w:tcPr>
          <w:p w:rsidR="008F3BF5" w:rsidRPr="00AD7730" w:rsidRDefault="008F3BF5" w:rsidP="0050497A">
            <w:pPr>
              <w:tabs>
                <w:tab w:val="center" w:pos="4595"/>
              </w:tabs>
              <w:spacing w:line="440" w:lineRule="exact"/>
              <w:ind w:left="837" w:hangingChars="299" w:hanging="83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</w:p>
        </w:tc>
      </w:tr>
      <w:tr w:rsidR="008F3BF5" w:rsidRPr="00AD7730" w:rsidTr="0050497A">
        <w:trPr>
          <w:jc w:val="center"/>
        </w:trPr>
        <w:tc>
          <w:tcPr>
            <w:tcW w:w="932" w:type="dxa"/>
          </w:tcPr>
          <w:p w:rsidR="008F3BF5" w:rsidRPr="00AD7730" w:rsidRDefault="008F3BF5" w:rsidP="0050497A">
            <w:pPr>
              <w:tabs>
                <w:tab w:val="center" w:pos="4595"/>
              </w:tabs>
              <w:spacing w:line="440" w:lineRule="exact"/>
              <w:ind w:left="837" w:hangingChars="299" w:hanging="83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57" w:type="dxa"/>
          </w:tcPr>
          <w:p w:rsidR="008F3BF5" w:rsidRPr="00AD7730" w:rsidRDefault="008F3BF5" w:rsidP="0050497A">
            <w:pPr>
              <w:tabs>
                <w:tab w:val="center" w:pos="4595"/>
              </w:tabs>
              <w:spacing w:line="440" w:lineRule="exact"/>
              <w:ind w:left="837" w:hangingChars="299" w:hanging="83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永華</w:t>
            </w:r>
            <w:r w:rsidRPr="00AD7730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AD77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區（安南區、安平區）</w:t>
            </w:r>
          </w:p>
        </w:tc>
        <w:tc>
          <w:tcPr>
            <w:tcW w:w="1033" w:type="dxa"/>
          </w:tcPr>
          <w:p w:rsidR="008F3BF5" w:rsidRPr="00AD7730" w:rsidRDefault="008F3BF5" w:rsidP="0050497A">
            <w:pPr>
              <w:tabs>
                <w:tab w:val="center" w:pos="4595"/>
              </w:tabs>
              <w:spacing w:line="440" w:lineRule="exact"/>
              <w:ind w:left="837" w:hangingChars="299" w:hanging="83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/>
                <w:color w:val="000000"/>
                <w:sz w:val="28"/>
                <w:szCs w:val="28"/>
              </w:rPr>
              <w:t>17</w:t>
            </w:r>
          </w:p>
        </w:tc>
      </w:tr>
      <w:tr w:rsidR="008F3BF5" w:rsidRPr="00AD7730" w:rsidTr="0050497A">
        <w:trPr>
          <w:jc w:val="center"/>
        </w:trPr>
        <w:tc>
          <w:tcPr>
            <w:tcW w:w="932" w:type="dxa"/>
          </w:tcPr>
          <w:p w:rsidR="008F3BF5" w:rsidRPr="00AD7730" w:rsidRDefault="008F3BF5" w:rsidP="0050497A">
            <w:pPr>
              <w:tabs>
                <w:tab w:val="center" w:pos="4595"/>
              </w:tabs>
              <w:spacing w:line="440" w:lineRule="exact"/>
              <w:ind w:left="837" w:hangingChars="299" w:hanging="83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57" w:type="dxa"/>
          </w:tcPr>
          <w:p w:rsidR="008F3BF5" w:rsidRPr="00AD7730" w:rsidRDefault="008F3BF5" w:rsidP="0050497A">
            <w:pPr>
              <w:tabs>
                <w:tab w:val="center" w:pos="4595"/>
              </w:tabs>
              <w:spacing w:line="440" w:lineRule="exact"/>
              <w:ind w:left="837" w:hangingChars="299" w:hanging="83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新營區（</w:t>
            </w:r>
            <w:r w:rsidRPr="00AD7730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白河區、東山區、後壁區、柳營區、新營區、鹽水區）</w:t>
            </w:r>
          </w:p>
        </w:tc>
        <w:tc>
          <w:tcPr>
            <w:tcW w:w="1033" w:type="dxa"/>
          </w:tcPr>
          <w:p w:rsidR="008F3BF5" w:rsidRPr="00AD7730" w:rsidRDefault="008F3BF5" w:rsidP="0050497A">
            <w:pPr>
              <w:tabs>
                <w:tab w:val="center" w:pos="4595"/>
              </w:tabs>
              <w:spacing w:line="440" w:lineRule="exact"/>
              <w:ind w:left="837" w:hangingChars="299" w:hanging="83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/>
                <w:color w:val="000000"/>
                <w:sz w:val="28"/>
                <w:szCs w:val="28"/>
              </w:rPr>
              <w:t>42</w:t>
            </w:r>
          </w:p>
        </w:tc>
      </w:tr>
      <w:tr w:rsidR="008F3BF5" w:rsidRPr="00AD7730" w:rsidTr="0050497A">
        <w:trPr>
          <w:jc w:val="center"/>
        </w:trPr>
        <w:tc>
          <w:tcPr>
            <w:tcW w:w="932" w:type="dxa"/>
          </w:tcPr>
          <w:p w:rsidR="008F3BF5" w:rsidRPr="00AD7730" w:rsidRDefault="008F3BF5" w:rsidP="0050497A">
            <w:pPr>
              <w:tabs>
                <w:tab w:val="center" w:pos="4595"/>
              </w:tabs>
              <w:spacing w:line="440" w:lineRule="exact"/>
              <w:ind w:left="837" w:hangingChars="299" w:hanging="83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57" w:type="dxa"/>
          </w:tcPr>
          <w:p w:rsidR="008F3BF5" w:rsidRPr="00AD7730" w:rsidRDefault="008F3BF5" w:rsidP="0050497A">
            <w:pPr>
              <w:tabs>
                <w:tab w:val="center" w:pos="4595"/>
              </w:tabs>
              <w:spacing w:line="440" w:lineRule="exact"/>
              <w:ind w:left="837" w:hangingChars="299" w:hanging="83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北門區（</w:t>
            </w:r>
            <w:r w:rsidRPr="00AD7730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七股區、北門區、西港區、佳里區、將軍區、學甲區</w:t>
            </w:r>
            <w:r w:rsidRPr="00AD77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33" w:type="dxa"/>
          </w:tcPr>
          <w:p w:rsidR="008F3BF5" w:rsidRPr="00AD7730" w:rsidRDefault="008F3BF5" w:rsidP="0050497A">
            <w:pPr>
              <w:tabs>
                <w:tab w:val="center" w:pos="4595"/>
              </w:tabs>
              <w:spacing w:line="440" w:lineRule="exact"/>
              <w:ind w:left="837" w:hangingChars="299" w:hanging="83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/>
                <w:color w:val="000000"/>
                <w:sz w:val="28"/>
                <w:szCs w:val="28"/>
              </w:rPr>
              <w:t>39</w:t>
            </w:r>
          </w:p>
        </w:tc>
      </w:tr>
      <w:tr w:rsidR="008F3BF5" w:rsidRPr="00AD7730" w:rsidTr="0050497A">
        <w:trPr>
          <w:jc w:val="center"/>
        </w:trPr>
        <w:tc>
          <w:tcPr>
            <w:tcW w:w="932" w:type="dxa"/>
          </w:tcPr>
          <w:p w:rsidR="008F3BF5" w:rsidRPr="00AD7730" w:rsidRDefault="008F3BF5" w:rsidP="0050497A">
            <w:pPr>
              <w:tabs>
                <w:tab w:val="center" w:pos="4595"/>
              </w:tabs>
              <w:spacing w:line="440" w:lineRule="exact"/>
              <w:ind w:left="837" w:hangingChars="299" w:hanging="83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57" w:type="dxa"/>
          </w:tcPr>
          <w:p w:rsidR="008F3BF5" w:rsidRPr="00AD7730" w:rsidRDefault="008F3BF5" w:rsidP="0050497A">
            <w:pPr>
              <w:tabs>
                <w:tab w:val="center" w:pos="4595"/>
              </w:tabs>
              <w:spacing w:line="440" w:lineRule="exact"/>
              <w:ind w:left="837" w:hangingChars="299" w:hanging="83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曾文區（</w:t>
            </w:r>
            <w:r w:rsidRPr="00AD7730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下營區、大內區、</w:t>
            </w:r>
            <w:smartTag w:uri="urn:schemas-microsoft-com:office:smarttags" w:element="chmetcnv">
              <w:smartTagPr>
                <w:attr w:name="UnitName" w:val="甲"/>
                <w:attr w:name="SourceValue" w:val="6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AD7730">
                <w:rPr>
                  <w:rFonts w:ascii="標楷體" w:eastAsia="標楷體" w:hAnsi="標楷體" w:cs="Arial" w:hint="eastAsia"/>
                  <w:color w:val="000000"/>
                  <w:kern w:val="0"/>
                  <w:sz w:val="28"/>
                  <w:szCs w:val="28"/>
                </w:rPr>
                <w:t>六甲</w:t>
              </w:r>
            </w:smartTag>
            <w:r w:rsidRPr="00AD7730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區、官田區、麻豆</w:t>
            </w:r>
            <w:r w:rsidRPr="00AD77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33" w:type="dxa"/>
          </w:tcPr>
          <w:p w:rsidR="008F3BF5" w:rsidRPr="00AD7730" w:rsidRDefault="008F3BF5" w:rsidP="0050497A">
            <w:pPr>
              <w:tabs>
                <w:tab w:val="center" w:pos="4595"/>
              </w:tabs>
              <w:spacing w:line="440" w:lineRule="exact"/>
              <w:ind w:left="837" w:hangingChars="299" w:hanging="83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/>
                <w:color w:val="000000"/>
                <w:sz w:val="28"/>
                <w:szCs w:val="28"/>
              </w:rPr>
              <w:t>21</w:t>
            </w:r>
          </w:p>
        </w:tc>
      </w:tr>
      <w:tr w:rsidR="008F3BF5" w:rsidRPr="00AD7730" w:rsidTr="0050497A">
        <w:trPr>
          <w:jc w:val="center"/>
        </w:trPr>
        <w:tc>
          <w:tcPr>
            <w:tcW w:w="932" w:type="dxa"/>
          </w:tcPr>
          <w:p w:rsidR="008F3BF5" w:rsidRPr="00AD7730" w:rsidRDefault="008F3BF5" w:rsidP="0050497A">
            <w:pPr>
              <w:tabs>
                <w:tab w:val="center" w:pos="4595"/>
              </w:tabs>
              <w:spacing w:line="440" w:lineRule="exact"/>
              <w:ind w:left="837" w:hangingChars="299" w:hanging="83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57" w:type="dxa"/>
          </w:tcPr>
          <w:p w:rsidR="008F3BF5" w:rsidRPr="00AD7730" w:rsidRDefault="008F3BF5" w:rsidP="0050497A">
            <w:pPr>
              <w:tabs>
                <w:tab w:val="center" w:pos="4595"/>
              </w:tabs>
              <w:spacing w:line="440" w:lineRule="exact"/>
              <w:ind w:left="837" w:hangingChars="299" w:hanging="83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新化區（</w:t>
            </w:r>
            <w:r w:rsidRPr="00AD7730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山上區、左鎮區、玉井區、安定區、南化區、善化區、新化區、新市區、楠西區</w:t>
            </w:r>
            <w:r w:rsidRPr="00AD77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33" w:type="dxa"/>
          </w:tcPr>
          <w:p w:rsidR="008F3BF5" w:rsidRPr="00AD7730" w:rsidRDefault="008F3BF5" w:rsidP="0050497A">
            <w:pPr>
              <w:tabs>
                <w:tab w:val="center" w:pos="4595"/>
              </w:tabs>
              <w:spacing w:line="440" w:lineRule="exact"/>
              <w:ind w:left="837" w:hangingChars="299" w:hanging="83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/>
                <w:color w:val="000000"/>
                <w:sz w:val="28"/>
                <w:szCs w:val="28"/>
              </w:rPr>
              <w:t>28</w:t>
            </w:r>
          </w:p>
        </w:tc>
      </w:tr>
      <w:tr w:rsidR="008F3BF5" w:rsidRPr="00AD7730" w:rsidTr="0050497A">
        <w:trPr>
          <w:jc w:val="center"/>
        </w:trPr>
        <w:tc>
          <w:tcPr>
            <w:tcW w:w="932" w:type="dxa"/>
          </w:tcPr>
          <w:p w:rsidR="008F3BF5" w:rsidRPr="00AD7730" w:rsidRDefault="008F3BF5" w:rsidP="0050497A">
            <w:pPr>
              <w:tabs>
                <w:tab w:val="center" w:pos="4595"/>
              </w:tabs>
              <w:spacing w:line="440" w:lineRule="exact"/>
              <w:ind w:left="837" w:hangingChars="299" w:hanging="83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57" w:type="dxa"/>
          </w:tcPr>
          <w:p w:rsidR="008F3BF5" w:rsidRPr="00AD7730" w:rsidRDefault="008F3BF5" w:rsidP="0050497A">
            <w:pPr>
              <w:tabs>
                <w:tab w:val="center" w:pos="4595"/>
              </w:tabs>
              <w:spacing w:line="440" w:lineRule="exact"/>
              <w:ind w:left="837" w:hangingChars="299" w:hanging="83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新豐區（</w:t>
            </w:r>
            <w:r w:rsidRPr="00AD7730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仁德區、永康區、龍崎區、歸仁區、關廟區</w:t>
            </w:r>
            <w:r w:rsidRPr="00AD77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33" w:type="dxa"/>
          </w:tcPr>
          <w:p w:rsidR="008F3BF5" w:rsidRPr="00AD7730" w:rsidRDefault="008F3BF5" w:rsidP="0050497A">
            <w:pPr>
              <w:tabs>
                <w:tab w:val="center" w:pos="4595"/>
              </w:tabs>
              <w:spacing w:line="440" w:lineRule="exact"/>
              <w:ind w:left="837" w:hangingChars="299" w:hanging="83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7730">
              <w:rPr>
                <w:rFonts w:ascii="標楷體" w:eastAsia="標楷體" w:hAnsi="標楷體"/>
                <w:color w:val="000000"/>
                <w:sz w:val="28"/>
                <w:szCs w:val="28"/>
              </w:rPr>
              <w:t>33</w:t>
            </w:r>
          </w:p>
        </w:tc>
      </w:tr>
    </w:tbl>
    <w:p w:rsidR="008F3BF5" w:rsidRPr="00AD7730" w:rsidRDefault="008F3BF5" w:rsidP="007A50F5">
      <w:pPr>
        <w:rPr>
          <w:rFonts w:ascii="標楷體" w:eastAsia="標楷體" w:hAnsi="標楷體"/>
          <w:color w:val="000000"/>
        </w:rPr>
      </w:pPr>
    </w:p>
    <w:p w:rsidR="008F3BF5" w:rsidRPr="00AD7730" w:rsidRDefault="008F3BF5" w:rsidP="007A50F5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AD7730">
        <w:rPr>
          <w:rFonts w:ascii="標楷體" w:eastAsia="標楷體" w:hAnsi="標楷體" w:hint="eastAsia"/>
          <w:color w:val="000000"/>
          <w:sz w:val="28"/>
          <w:szCs w:val="28"/>
        </w:rPr>
        <w:t>【國中組】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5"/>
        <w:gridCol w:w="5398"/>
        <w:gridCol w:w="985"/>
      </w:tblGrid>
      <w:tr w:rsidR="008F3BF5" w:rsidRPr="00AD7730" w:rsidTr="0050497A">
        <w:trPr>
          <w:jc w:val="center"/>
        </w:trPr>
        <w:tc>
          <w:tcPr>
            <w:tcW w:w="2145" w:type="dxa"/>
          </w:tcPr>
          <w:p w:rsidR="008F3BF5" w:rsidRPr="00AD7730" w:rsidRDefault="008F3BF5" w:rsidP="0050497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 w:hint="eastAsia"/>
                <w:color w:val="000000"/>
              </w:rPr>
              <w:t>分區別</w:t>
            </w:r>
          </w:p>
        </w:tc>
        <w:tc>
          <w:tcPr>
            <w:tcW w:w="5398" w:type="dxa"/>
          </w:tcPr>
          <w:p w:rsidR="008F3BF5" w:rsidRPr="00AD7730" w:rsidRDefault="008F3BF5" w:rsidP="0050497A">
            <w:pPr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 w:hint="eastAsia"/>
                <w:color w:val="000000"/>
              </w:rPr>
              <w:t>學校</w:t>
            </w:r>
          </w:p>
        </w:tc>
        <w:tc>
          <w:tcPr>
            <w:tcW w:w="985" w:type="dxa"/>
          </w:tcPr>
          <w:p w:rsidR="008F3BF5" w:rsidRPr="00AD7730" w:rsidRDefault="008F3BF5" w:rsidP="0050497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 w:hint="eastAsia"/>
                <w:color w:val="000000"/>
              </w:rPr>
              <w:t>總校數</w:t>
            </w:r>
          </w:p>
        </w:tc>
      </w:tr>
      <w:tr w:rsidR="008F3BF5" w:rsidRPr="00AD7730" w:rsidTr="0050497A">
        <w:trPr>
          <w:jc w:val="center"/>
        </w:trPr>
        <w:tc>
          <w:tcPr>
            <w:tcW w:w="2145" w:type="dxa"/>
          </w:tcPr>
          <w:p w:rsidR="008F3BF5" w:rsidRPr="00AD7730" w:rsidRDefault="008F3BF5" w:rsidP="0050497A">
            <w:pPr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/>
                <w:color w:val="000000"/>
              </w:rPr>
              <w:t>1.</w:t>
            </w:r>
            <w:r w:rsidRPr="00AD7730">
              <w:rPr>
                <w:rFonts w:ascii="標楷體" w:eastAsia="標楷體" w:hAnsi="標楷體" w:hint="eastAsia"/>
                <w:color w:val="000000"/>
              </w:rPr>
              <w:t>東區、南區</w:t>
            </w:r>
          </w:p>
        </w:tc>
        <w:tc>
          <w:tcPr>
            <w:tcW w:w="5398" w:type="dxa"/>
          </w:tcPr>
          <w:p w:rsidR="008F3BF5" w:rsidRPr="00AD7730" w:rsidRDefault="008F3BF5" w:rsidP="0050497A">
            <w:pPr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 w:hint="eastAsia"/>
                <w:color w:val="000000"/>
              </w:rPr>
              <w:t>忠孝、後甲、復興、崇明、大成、新興、南寧</w:t>
            </w:r>
          </w:p>
        </w:tc>
        <w:tc>
          <w:tcPr>
            <w:tcW w:w="985" w:type="dxa"/>
          </w:tcPr>
          <w:p w:rsidR="008F3BF5" w:rsidRPr="00AD7730" w:rsidRDefault="008F3BF5" w:rsidP="0050497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/>
                <w:color w:val="000000"/>
              </w:rPr>
              <w:t>7</w:t>
            </w:r>
          </w:p>
        </w:tc>
      </w:tr>
      <w:tr w:rsidR="008F3BF5" w:rsidRPr="00AD7730" w:rsidTr="0050497A">
        <w:trPr>
          <w:jc w:val="center"/>
        </w:trPr>
        <w:tc>
          <w:tcPr>
            <w:tcW w:w="2145" w:type="dxa"/>
          </w:tcPr>
          <w:p w:rsidR="008F3BF5" w:rsidRPr="00AD7730" w:rsidRDefault="008F3BF5" w:rsidP="0050497A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/>
                <w:color w:val="000000"/>
              </w:rPr>
              <w:t>2.</w:t>
            </w:r>
            <w:r w:rsidRPr="00AD7730">
              <w:rPr>
                <w:rFonts w:ascii="標楷體" w:eastAsia="標楷體" w:hAnsi="標楷體" w:hint="eastAsia"/>
                <w:color w:val="000000"/>
              </w:rPr>
              <w:t>中西區、北區</w:t>
            </w:r>
          </w:p>
        </w:tc>
        <w:tc>
          <w:tcPr>
            <w:tcW w:w="5398" w:type="dxa"/>
          </w:tcPr>
          <w:p w:rsidR="008F3BF5" w:rsidRPr="00AD7730" w:rsidRDefault="008F3BF5" w:rsidP="0050497A">
            <w:pPr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 w:hint="eastAsia"/>
                <w:color w:val="000000"/>
              </w:rPr>
              <w:t>建興、中山、金城、民德、北區文賢、成功、延平、</w:t>
            </w:r>
          </w:p>
        </w:tc>
        <w:tc>
          <w:tcPr>
            <w:tcW w:w="985" w:type="dxa"/>
          </w:tcPr>
          <w:p w:rsidR="008F3BF5" w:rsidRPr="00AD7730" w:rsidRDefault="008F3BF5" w:rsidP="0050497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</w:tr>
      <w:tr w:rsidR="008F3BF5" w:rsidRPr="00AD7730" w:rsidTr="0050497A">
        <w:trPr>
          <w:jc w:val="center"/>
        </w:trPr>
        <w:tc>
          <w:tcPr>
            <w:tcW w:w="2145" w:type="dxa"/>
          </w:tcPr>
          <w:p w:rsidR="008F3BF5" w:rsidRPr="00AD7730" w:rsidRDefault="008F3BF5" w:rsidP="0050497A">
            <w:pPr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/>
                <w:color w:val="000000"/>
              </w:rPr>
              <w:t>3.</w:t>
            </w:r>
            <w:r w:rsidRPr="00AD7730">
              <w:rPr>
                <w:rFonts w:ascii="標楷體" w:eastAsia="標楷體" w:hAnsi="標楷體" w:hint="eastAsia"/>
                <w:color w:val="000000"/>
              </w:rPr>
              <w:t>安南區、安平區</w:t>
            </w:r>
          </w:p>
        </w:tc>
        <w:tc>
          <w:tcPr>
            <w:tcW w:w="5398" w:type="dxa"/>
          </w:tcPr>
          <w:p w:rsidR="008F3BF5" w:rsidRPr="00AD7730" w:rsidRDefault="008F3BF5" w:rsidP="0050497A">
            <w:pPr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 w:hint="eastAsia"/>
                <w:color w:val="000000"/>
              </w:rPr>
              <w:t>安南、安順、和順、土城、海佃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D7730">
              <w:rPr>
                <w:rFonts w:ascii="標楷體" w:eastAsia="標楷體" w:hAnsi="標楷體" w:hint="eastAsia"/>
                <w:color w:val="000000"/>
              </w:rPr>
              <w:t>安平</w:t>
            </w:r>
          </w:p>
        </w:tc>
        <w:tc>
          <w:tcPr>
            <w:tcW w:w="985" w:type="dxa"/>
          </w:tcPr>
          <w:p w:rsidR="008F3BF5" w:rsidRPr="00AD7730" w:rsidRDefault="008F3BF5" w:rsidP="0050497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</w:tr>
      <w:tr w:rsidR="008F3BF5" w:rsidRPr="00AD7730" w:rsidTr="0050497A">
        <w:trPr>
          <w:jc w:val="center"/>
        </w:trPr>
        <w:tc>
          <w:tcPr>
            <w:tcW w:w="2145" w:type="dxa"/>
          </w:tcPr>
          <w:p w:rsidR="008F3BF5" w:rsidRPr="00AD7730" w:rsidRDefault="008F3BF5" w:rsidP="0050497A">
            <w:pPr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/>
                <w:color w:val="000000"/>
              </w:rPr>
              <w:t>4.</w:t>
            </w:r>
            <w:r w:rsidRPr="00AD7730">
              <w:rPr>
                <w:rFonts w:ascii="標楷體" w:eastAsia="標楷體" w:hAnsi="標楷體" w:hint="eastAsia"/>
                <w:color w:val="000000"/>
              </w:rPr>
              <w:t>新營區</w:t>
            </w:r>
          </w:p>
        </w:tc>
        <w:tc>
          <w:tcPr>
            <w:tcW w:w="5398" w:type="dxa"/>
          </w:tcPr>
          <w:p w:rsidR="008F3BF5" w:rsidRPr="00AD7730" w:rsidRDefault="008F3BF5" w:rsidP="0050497A">
            <w:pPr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 w:hint="eastAsia"/>
                <w:color w:val="000000"/>
              </w:rPr>
              <w:t>南新、新東、太子、白河、後壁、菁寮、東山、東原、鹽水、柳營</w:t>
            </w:r>
          </w:p>
        </w:tc>
        <w:tc>
          <w:tcPr>
            <w:tcW w:w="985" w:type="dxa"/>
          </w:tcPr>
          <w:p w:rsidR="008F3BF5" w:rsidRPr="00AD7730" w:rsidRDefault="008F3BF5" w:rsidP="0050497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/>
                <w:color w:val="000000"/>
              </w:rPr>
              <w:t>10</w:t>
            </w:r>
          </w:p>
        </w:tc>
      </w:tr>
      <w:tr w:rsidR="008F3BF5" w:rsidRPr="00AD7730" w:rsidTr="0050497A">
        <w:trPr>
          <w:jc w:val="center"/>
        </w:trPr>
        <w:tc>
          <w:tcPr>
            <w:tcW w:w="2145" w:type="dxa"/>
          </w:tcPr>
          <w:p w:rsidR="008F3BF5" w:rsidRPr="00AD7730" w:rsidRDefault="008F3BF5" w:rsidP="0050497A">
            <w:pPr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/>
                <w:color w:val="000000"/>
              </w:rPr>
              <w:t>5.</w:t>
            </w:r>
            <w:r w:rsidRPr="00AD7730">
              <w:rPr>
                <w:rFonts w:ascii="標楷體" w:eastAsia="標楷體" w:hAnsi="標楷體" w:hint="eastAsia"/>
                <w:color w:val="000000"/>
              </w:rPr>
              <w:t>北門區</w:t>
            </w:r>
          </w:p>
        </w:tc>
        <w:tc>
          <w:tcPr>
            <w:tcW w:w="5398" w:type="dxa"/>
          </w:tcPr>
          <w:p w:rsidR="008F3BF5" w:rsidRPr="00AD7730" w:rsidRDefault="008F3BF5" w:rsidP="0050497A">
            <w:pPr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 w:hint="eastAsia"/>
                <w:color w:val="000000"/>
              </w:rPr>
              <w:t>佳里、佳興、學甲、竹橋、後港、西港、將軍、北門</w:t>
            </w:r>
          </w:p>
        </w:tc>
        <w:tc>
          <w:tcPr>
            <w:tcW w:w="985" w:type="dxa"/>
          </w:tcPr>
          <w:p w:rsidR="008F3BF5" w:rsidRPr="00AD7730" w:rsidRDefault="008F3BF5" w:rsidP="0050497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/>
                <w:color w:val="000000"/>
              </w:rPr>
              <w:t>8</w:t>
            </w:r>
          </w:p>
        </w:tc>
      </w:tr>
      <w:tr w:rsidR="008F3BF5" w:rsidRPr="00AD7730" w:rsidTr="0050497A">
        <w:trPr>
          <w:jc w:val="center"/>
        </w:trPr>
        <w:tc>
          <w:tcPr>
            <w:tcW w:w="2145" w:type="dxa"/>
          </w:tcPr>
          <w:p w:rsidR="008F3BF5" w:rsidRPr="00AD7730" w:rsidRDefault="008F3BF5" w:rsidP="0050497A">
            <w:pPr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/>
                <w:color w:val="000000"/>
              </w:rPr>
              <w:t>6.</w:t>
            </w:r>
            <w:r w:rsidRPr="00AD7730">
              <w:rPr>
                <w:rFonts w:ascii="標楷體" w:eastAsia="標楷體" w:hAnsi="標楷體" w:hint="eastAsia"/>
                <w:color w:val="000000"/>
              </w:rPr>
              <w:t>曾文區</w:t>
            </w:r>
          </w:p>
        </w:tc>
        <w:tc>
          <w:tcPr>
            <w:tcW w:w="5398" w:type="dxa"/>
          </w:tcPr>
          <w:p w:rsidR="008F3BF5" w:rsidRPr="00AD7730" w:rsidRDefault="008F3BF5" w:rsidP="0050497A">
            <w:pPr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 w:hint="eastAsia"/>
                <w:color w:val="000000"/>
              </w:rPr>
              <w:t>下營、大內、</w:t>
            </w:r>
            <w:smartTag w:uri="urn:schemas-microsoft-com:office:smarttags" w:element="chmetcnv">
              <w:smartTagPr>
                <w:attr w:name="UnitName" w:val="甲"/>
                <w:attr w:name="SourceValue" w:val="6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AD7730">
                <w:rPr>
                  <w:rFonts w:ascii="標楷體" w:eastAsia="標楷體" w:hAnsi="標楷體" w:hint="eastAsia"/>
                  <w:color w:val="000000"/>
                </w:rPr>
                <w:t>六甲</w:t>
              </w:r>
            </w:smartTag>
            <w:r w:rsidRPr="00AD7730">
              <w:rPr>
                <w:rFonts w:ascii="標楷體" w:eastAsia="標楷體" w:hAnsi="標楷體" w:hint="eastAsia"/>
                <w:color w:val="000000"/>
              </w:rPr>
              <w:t>、麻豆、官田</w:t>
            </w:r>
          </w:p>
        </w:tc>
        <w:tc>
          <w:tcPr>
            <w:tcW w:w="985" w:type="dxa"/>
          </w:tcPr>
          <w:p w:rsidR="008F3BF5" w:rsidRPr="00AD7730" w:rsidRDefault="008F3BF5" w:rsidP="0050497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8F3BF5" w:rsidRPr="00AD7730" w:rsidTr="0050497A">
        <w:trPr>
          <w:jc w:val="center"/>
        </w:trPr>
        <w:tc>
          <w:tcPr>
            <w:tcW w:w="2145" w:type="dxa"/>
          </w:tcPr>
          <w:p w:rsidR="008F3BF5" w:rsidRPr="00AD7730" w:rsidRDefault="008F3BF5" w:rsidP="0050497A">
            <w:pPr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/>
                <w:color w:val="000000"/>
              </w:rPr>
              <w:t>7.</w:t>
            </w:r>
            <w:r w:rsidRPr="00AD7730">
              <w:rPr>
                <w:rFonts w:ascii="標楷體" w:eastAsia="標楷體" w:hAnsi="標楷體" w:hint="eastAsia"/>
                <w:color w:val="000000"/>
              </w:rPr>
              <w:t>新化區</w:t>
            </w:r>
          </w:p>
        </w:tc>
        <w:tc>
          <w:tcPr>
            <w:tcW w:w="5398" w:type="dxa"/>
          </w:tcPr>
          <w:p w:rsidR="008F3BF5" w:rsidRPr="00AD7730" w:rsidRDefault="008F3BF5" w:rsidP="0050497A">
            <w:pPr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 w:hint="eastAsia"/>
                <w:color w:val="000000"/>
              </w:rPr>
              <w:t>安定、新市、山上、左鎮、玉井、南化、楠西、新化、善化</w:t>
            </w:r>
          </w:p>
        </w:tc>
        <w:tc>
          <w:tcPr>
            <w:tcW w:w="985" w:type="dxa"/>
          </w:tcPr>
          <w:p w:rsidR="008F3BF5" w:rsidRPr="00AD7730" w:rsidRDefault="008F3BF5" w:rsidP="0050497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/>
                <w:color w:val="000000"/>
              </w:rPr>
              <w:t>9</w:t>
            </w:r>
          </w:p>
        </w:tc>
      </w:tr>
      <w:tr w:rsidR="008F3BF5" w:rsidRPr="00AD7730" w:rsidTr="0050497A">
        <w:trPr>
          <w:jc w:val="center"/>
        </w:trPr>
        <w:tc>
          <w:tcPr>
            <w:tcW w:w="2145" w:type="dxa"/>
          </w:tcPr>
          <w:p w:rsidR="008F3BF5" w:rsidRPr="00AD7730" w:rsidRDefault="008F3BF5" w:rsidP="0050497A">
            <w:pPr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/>
                <w:color w:val="000000"/>
              </w:rPr>
              <w:t>8.</w:t>
            </w:r>
            <w:r w:rsidRPr="00AD7730">
              <w:rPr>
                <w:rFonts w:ascii="標楷體" w:eastAsia="標楷體" w:hAnsi="標楷體" w:hint="eastAsia"/>
                <w:color w:val="000000"/>
              </w:rPr>
              <w:t>新豐區</w:t>
            </w:r>
          </w:p>
        </w:tc>
        <w:tc>
          <w:tcPr>
            <w:tcW w:w="5398" w:type="dxa"/>
          </w:tcPr>
          <w:p w:rsidR="008F3BF5" w:rsidRPr="00AD7730" w:rsidRDefault="008F3BF5" w:rsidP="0050497A">
            <w:pPr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 w:hint="eastAsia"/>
                <w:color w:val="000000"/>
              </w:rPr>
              <w:t>永康、永仁、大橋、大灣、歸仁、沙崙、龍崎、關廟、仁德、仁德文賢</w:t>
            </w:r>
          </w:p>
        </w:tc>
        <w:tc>
          <w:tcPr>
            <w:tcW w:w="985" w:type="dxa"/>
          </w:tcPr>
          <w:p w:rsidR="008F3BF5" w:rsidRPr="00AD7730" w:rsidRDefault="008F3BF5" w:rsidP="0050497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D7730">
              <w:rPr>
                <w:rFonts w:ascii="標楷體" w:eastAsia="標楷體" w:hAnsi="標楷體"/>
                <w:color w:val="000000"/>
              </w:rPr>
              <w:t>10</w:t>
            </w:r>
          </w:p>
        </w:tc>
      </w:tr>
    </w:tbl>
    <w:p w:rsidR="008F3BF5" w:rsidRPr="00AD7730" w:rsidRDefault="008F3BF5" w:rsidP="007A50F5">
      <w:pPr>
        <w:rPr>
          <w:color w:val="000000"/>
        </w:rPr>
      </w:pPr>
    </w:p>
    <w:p w:rsidR="008F3BF5" w:rsidRPr="00AD7730" w:rsidRDefault="008F3BF5" w:rsidP="007A50F5">
      <w:pPr>
        <w:rPr>
          <w:color w:val="000000"/>
        </w:rPr>
      </w:pPr>
    </w:p>
    <w:p w:rsidR="008F3BF5" w:rsidRDefault="008F3BF5" w:rsidP="00FB2751">
      <w:pPr>
        <w:jc w:val="center"/>
        <w:rPr>
          <w:rFonts w:ascii="標楷體" w:eastAsia="標楷體" w:hAnsi="標楷體"/>
          <w:color w:val="000000"/>
          <w:sz w:val="28"/>
          <w:szCs w:val="28"/>
        </w:rPr>
        <w:sectPr w:rsidR="008F3BF5" w:rsidSect="007A50F5">
          <w:footerReference w:type="default" r:id="rId6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8F3BF5" w:rsidRPr="00422412" w:rsidRDefault="008F3BF5" w:rsidP="00FB2751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【國中組】臺南市國教輔導團分區輔導到校服務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101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學年度第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2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學期承辦學校一覽表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修正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FB2751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1020204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517"/>
        <w:gridCol w:w="1833"/>
        <w:gridCol w:w="1675"/>
        <w:gridCol w:w="1675"/>
        <w:gridCol w:w="1675"/>
        <w:gridCol w:w="1675"/>
        <w:gridCol w:w="1675"/>
        <w:gridCol w:w="1676"/>
      </w:tblGrid>
      <w:tr w:rsidR="008F3BF5" w:rsidRPr="00422412" w:rsidTr="00DF045C">
        <w:trPr>
          <w:trHeight w:val="800"/>
          <w:tblHeader/>
        </w:trPr>
        <w:tc>
          <w:tcPr>
            <w:tcW w:w="1951" w:type="dxa"/>
            <w:vAlign w:val="center"/>
          </w:tcPr>
          <w:p w:rsidR="008F3BF5" w:rsidRPr="00422412" w:rsidRDefault="008F3BF5" w:rsidP="00F44386">
            <w:pPr>
              <w:spacing w:line="400" w:lineRule="exact"/>
              <w:ind w:hanging="59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7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第</w:t>
            </w:r>
            <w:r w:rsidRPr="00422412">
              <w:rPr>
                <w:rFonts w:ascii="標楷體" w:eastAsia="標楷體" w:hAnsi="標楷體"/>
                <w:color w:val="000000"/>
              </w:rPr>
              <w:t>1</w:t>
            </w:r>
            <w:r w:rsidRPr="00422412"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833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第</w:t>
            </w:r>
            <w:r w:rsidRPr="00422412">
              <w:rPr>
                <w:rFonts w:ascii="標楷體" w:eastAsia="標楷體" w:hAnsi="標楷體"/>
                <w:color w:val="000000"/>
              </w:rPr>
              <w:t>2</w:t>
            </w:r>
            <w:r w:rsidRPr="00422412"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第</w:t>
            </w:r>
            <w:r w:rsidRPr="00422412">
              <w:rPr>
                <w:rFonts w:ascii="標楷體" w:eastAsia="標楷體" w:hAnsi="標楷體"/>
                <w:color w:val="000000"/>
              </w:rPr>
              <w:t>3</w:t>
            </w:r>
            <w:r w:rsidRPr="00422412"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第</w:t>
            </w:r>
            <w:r w:rsidRPr="00422412">
              <w:rPr>
                <w:rFonts w:ascii="標楷體" w:eastAsia="標楷體" w:hAnsi="標楷體"/>
                <w:color w:val="000000"/>
              </w:rPr>
              <w:t>4</w:t>
            </w:r>
            <w:r w:rsidRPr="00422412"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第</w:t>
            </w:r>
            <w:r w:rsidRPr="00422412">
              <w:rPr>
                <w:rFonts w:ascii="標楷體" w:eastAsia="標楷體" w:hAnsi="標楷體"/>
                <w:color w:val="000000"/>
              </w:rPr>
              <w:t>5</w:t>
            </w:r>
            <w:r w:rsidRPr="00422412"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第</w:t>
            </w:r>
            <w:r w:rsidRPr="00422412">
              <w:rPr>
                <w:rFonts w:ascii="標楷體" w:eastAsia="標楷體" w:hAnsi="標楷體"/>
                <w:color w:val="000000"/>
              </w:rPr>
              <w:t>6</w:t>
            </w:r>
            <w:r w:rsidRPr="00422412"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第</w:t>
            </w:r>
            <w:r w:rsidRPr="00422412">
              <w:rPr>
                <w:rFonts w:ascii="標楷體" w:eastAsia="標楷體" w:hAnsi="標楷體"/>
                <w:color w:val="000000"/>
              </w:rPr>
              <w:t>7</w:t>
            </w:r>
            <w:r w:rsidRPr="00422412"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676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第</w:t>
            </w:r>
            <w:r w:rsidRPr="00422412">
              <w:rPr>
                <w:rFonts w:ascii="標楷體" w:eastAsia="標楷體" w:hAnsi="標楷體"/>
                <w:color w:val="000000"/>
              </w:rPr>
              <w:t>8</w:t>
            </w:r>
            <w:r w:rsidRPr="00422412"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</w:tr>
      <w:tr w:rsidR="008F3BF5" w:rsidRPr="00422412" w:rsidTr="00DF045C">
        <w:trPr>
          <w:trHeight w:val="800"/>
        </w:trPr>
        <w:tc>
          <w:tcPr>
            <w:tcW w:w="1951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數學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（週二下午）</w:t>
            </w:r>
          </w:p>
        </w:tc>
        <w:tc>
          <w:tcPr>
            <w:tcW w:w="1517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V1</w:t>
            </w:r>
            <w:r>
              <w:rPr>
                <w:rFonts w:ascii="標楷體" w:eastAsia="標楷體" w:hAnsi="標楷體"/>
                <w:color w:val="000000"/>
              </w:rPr>
              <w:t>(3/5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大成</w:t>
            </w:r>
          </w:p>
        </w:tc>
        <w:tc>
          <w:tcPr>
            <w:tcW w:w="1833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V4</w:t>
            </w:r>
            <w:r>
              <w:rPr>
                <w:rFonts w:ascii="標楷體" w:eastAsia="標楷體" w:hAnsi="標楷體"/>
                <w:color w:val="000000"/>
              </w:rPr>
              <w:t>(5/28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中山</w:t>
            </w: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V2</w:t>
            </w:r>
            <w:r>
              <w:rPr>
                <w:rFonts w:ascii="標楷體" w:eastAsia="標楷體" w:hAnsi="標楷體"/>
                <w:color w:val="000000"/>
              </w:rPr>
              <w:t>(4/2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東山</w:t>
            </w: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V3</w:t>
            </w:r>
            <w:r>
              <w:rPr>
                <w:rFonts w:ascii="標楷體" w:eastAsia="標楷體" w:hAnsi="標楷體"/>
                <w:color w:val="000000"/>
              </w:rPr>
              <w:t>(4/30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新市</w:t>
            </w:r>
          </w:p>
        </w:tc>
        <w:tc>
          <w:tcPr>
            <w:tcW w:w="1676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3BF5" w:rsidRPr="00422412" w:rsidTr="00DF045C">
        <w:trPr>
          <w:trHeight w:val="800"/>
        </w:trPr>
        <w:tc>
          <w:tcPr>
            <w:tcW w:w="1951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國文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（週三上午）</w:t>
            </w:r>
          </w:p>
        </w:tc>
        <w:tc>
          <w:tcPr>
            <w:tcW w:w="1517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V1(3/6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崇明</w:t>
            </w:r>
          </w:p>
        </w:tc>
        <w:tc>
          <w:tcPr>
            <w:tcW w:w="1833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V4</w:t>
            </w:r>
            <w:r>
              <w:rPr>
                <w:rFonts w:ascii="標楷體" w:eastAsia="標楷體" w:hAnsi="標楷體"/>
                <w:color w:val="000000"/>
              </w:rPr>
              <w:t>(5/29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民德</w:t>
            </w: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V2</w:t>
            </w:r>
            <w:r>
              <w:rPr>
                <w:rFonts w:ascii="標楷體" w:eastAsia="標楷體" w:hAnsi="標楷體"/>
                <w:color w:val="000000"/>
              </w:rPr>
              <w:t>(4/3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柳營</w:t>
            </w: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V3</w:t>
            </w:r>
            <w:r>
              <w:rPr>
                <w:rFonts w:ascii="標楷體" w:eastAsia="標楷體" w:hAnsi="標楷體"/>
                <w:color w:val="000000"/>
              </w:rPr>
              <w:t>(5/1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善化</w:t>
            </w:r>
          </w:p>
        </w:tc>
        <w:tc>
          <w:tcPr>
            <w:tcW w:w="1676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3BF5" w:rsidRPr="00422412" w:rsidTr="00DF045C">
        <w:trPr>
          <w:trHeight w:val="800"/>
        </w:trPr>
        <w:tc>
          <w:tcPr>
            <w:tcW w:w="1951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藝術與人文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（週三下午）</w:t>
            </w:r>
          </w:p>
        </w:tc>
        <w:tc>
          <w:tcPr>
            <w:tcW w:w="1517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V1</w:t>
            </w:r>
            <w:r>
              <w:rPr>
                <w:rFonts w:ascii="標楷體" w:eastAsia="標楷體" w:hAnsi="標楷體"/>
                <w:color w:val="000000"/>
              </w:rPr>
              <w:t>(3/6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忠孝</w:t>
            </w:r>
          </w:p>
        </w:tc>
        <w:tc>
          <w:tcPr>
            <w:tcW w:w="1833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V4</w:t>
            </w:r>
            <w:r>
              <w:rPr>
                <w:rFonts w:ascii="標楷體" w:eastAsia="標楷體" w:hAnsi="標楷體"/>
                <w:color w:val="000000"/>
              </w:rPr>
              <w:t>(5/29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金城</w:t>
            </w: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V2</w:t>
            </w:r>
            <w:r>
              <w:rPr>
                <w:rFonts w:ascii="標楷體" w:eastAsia="標楷體" w:hAnsi="標楷體"/>
                <w:color w:val="000000"/>
              </w:rPr>
              <w:t>(4/3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菁寮</w:t>
            </w: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V3</w:t>
            </w:r>
            <w:r>
              <w:rPr>
                <w:rFonts w:ascii="標楷體" w:eastAsia="標楷體" w:hAnsi="標楷體"/>
                <w:color w:val="000000"/>
              </w:rPr>
              <w:t>(5/1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安定</w:t>
            </w:r>
          </w:p>
        </w:tc>
        <w:tc>
          <w:tcPr>
            <w:tcW w:w="1676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3BF5" w:rsidRPr="00422412" w:rsidTr="00DF045C">
        <w:trPr>
          <w:trHeight w:val="800"/>
        </w:trPr>
        <w:tc>
          <w:tcPr>
            <w:tcW w:w="1951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健康與體育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（週四上午）</w:t>
            </w:r>
          </w:p>
        </w:tc>
        <w:tc>
          <w:tcPr>
            <w:tcW w:w="1517" w:type="dxa"/>
            <w:vAlign w:val="center"/>
          </w:tcPr>
          <w:p w:rsidR="008F3BF5" w:rsidRPr="00422412" w:rsidRDefault="008F3BF5" w:rsidP="006012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V1</w:t>
            </w:r>
            <w:r>
              <w:rPr>
                <w:rFonts w:ascii="標楷體" w:eastAsia="標楷體" w:hAnsi="標楷體"/>
                <w:color w:val="000000"/>
              </w:rPr>
              <w:t>(3/7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6012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南寧</w:t>
            </w:r>
          </w:p>
        </w:tc>
        <w:tc>
          <w:tcPr>
            <w:tcW w:w="1833" w:type="dxa"/>
            <w:vAlign w:val="center"/>
          </w:tcPr>
          <w:p w:rsidR="008F3BF5" w:rsidRPr="00422412" w:rsidRDefault="008F3BF5" w:rsidP="006012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V4</w:t>
            </w:r>
            <w:r>
              <w:rPr>
                <w:rFonts w:ascii="標楷體" w:eastAsia="標楷體" w:hAnsi="標楷體"/>
                <w:color w:val="000000"/>
              </w:rPr>
              <w:t>(5/30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北區文賢</w:t>
            </w: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8F3BF5" w:rsidRPr="004E0F16" w:rsidRDefault="008F3BF5" w:rsidP="0042241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/>
                <w:color w:val="000000"/>
              </w:rPr>
              <w:t>V2(3/28)</w:t>
            </w:r>
          </w:p>
          <w:p w:rsidR="008F3BF5" w:rsidRPr="004E0F16" w:rsidRDefault="008F3BF5" w:rsidP="00B315E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 w:hint="eastAsia"/>
                <w:color w:val="000000"/>
              </w:rPr>
              <w:t>東原</w:t>
            </w:r>
          </w:p>
          <w:p w:rsidR="008F3BF5" w:rsidRPr="004E0F16" w:rsidRDefault="008F3BF5" w:rsidP="004E0F16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E0F1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＊</w:t>
            </w:r>
            <w:r w:rsidRPr="004E0F16">
              <w:rPr>
                <w:rFonts w:ascii="標楷體" w:eastAsia="標楷體" w:hAnsi="標楷體"/>
                <w:color w:val="FF0000"/>
                <w:sz w:val="20"/>
                <w:szCs w:val="20"/>
              </w:rPr>
              <w:t>(</w:t>
            </w:r>
            <w:r w:rsidRPr="004E0F1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原</w:t>
            </w:r>
            <w:r w:rsidRPr="004E0F16">
              <w:rPr>
                <w:rFonts w:ascii="標楷體" w:eastAsia="標楷體" w:hAnsi="標楷體"/>
                <w:color w:val="FF0000"/>
                <w:sz w:val="20"/>
                <w:szCs w:val="20"/>
              </w:rPr>
              <w:t>4/4</w:t>
            </w:r>
            <w:r w:rsidRPr="004E0F1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，因放假調整</w:t>
            </w:r>
            <w:r w:rsidRPr="004E0F16">
              <w:rPr>
                <w:rFonts w:ascii="標楷體" w:eastAsia="標楷體" w:hAnsi="標楷體"/>
                <w:color w:val="FF0000"/>
                <w:sz w:val="20"/>
                <w:szCs w:val="20"/>
              </w:rPr>
              <w:t>)</w:t>
            </w: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V3</w:t>
            </w:r>
            <w:r>
              <w:rPr>
                <w:rFonts w:ascii="標楷體" w:eastAsia="標楷體" w:hAnsi="標楷體"/>
                <w:color w:val="000000"/>
              </w:rPr>
              <w:t>(5/2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南化</w:t>
            </w:r>
          </w:p>
        </w:tc>
        <w:tc>
          <w:tcPr>
            <w:tcW w:w="1676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3BF5" w:rsidRPr="00422412" w:rsidTr="00DF045C">
        <w:trPr>
          <w:trHeight w:val="800"/>
        </w:trPr>
        <w:tc>
          <w:tcPr>
            <w:tcW w:w="1951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社會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（週四下午）</w:t>
            </w:r>
          </w:p>
        </w:tc>
        <w:tc>
          <w:tcPr>
            <w:tcW w:w="1517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3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V1</w:t>
            </w:r>
            <w:r>
              <w:rPr>
                <w:rFonts w:ascii="標楷體" w:eastAsia="標楷體" w:hAnsi="標楷體"/>
                <w:color w:val="000000"/>
              </w:rPr>
              <w:t>(3/7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民德</w:t>
            </w: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V4</w:t>
            </w:r>
            <w:r>
              <w:rPr>
                <w:rFonts w:ascii="標楷體" w:eastAsia="標楷體" w:hAnsi="標楷體"/>
                <w:color w:val="000000"/>
              </w:rPr>
              <w:t>(5/30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和順</w:t>
            </w: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/>
                <w:color w:val="000000"/>
              </w:rPr>
              <w:t>V2(3/28)</w:t>
            </w:r>
          </w:p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 w:hint="eastAsia"/>
                <w:color w:val="000000"/>
              </w:rPr>
              <w:t>學甲</w:t>
            </w:r>
          </w:p>
          <w:p w:rsidR="008F3BF5" w:rsidRPr="004E0F16" w:rsidRDefault="008F3BF5" w:rsidP="004E0F1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E0F1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＊</w:t>
            </w:r>
            <w:r w:rsidRPr="004E0F16">
              <w:rPr>
                <w:rFonts w:ascii="標楷體" w:eastAsia="標楷體" w:hAnsi="標楷體"/>
                <w:color w:val="FF0000"/>
                <w:sz w:val="20"/>
                <w:szCs w:val="20"/>
              </w:rPr>
              <w:t>(</w:t>
            </w:r>
            <w:r w:rsidRPr="004E0F1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原</w:t>
            </w:r>
            <w:r w:rsidRPr="004E0F16">
              <w:rPr>
                <w:rFonts w:ascii="標楷體" w:eastAsia="標楷體" w:hAnsi="標楷體"/>
                <w:color w:val="FF0000"/>
                <w:sz w:val="20"/>
                <w:szCs w:val="20"/>
              </w:rPr>
              <w:t>4/4</w:t>
            </w:r>
            <w:r w:rsidRPr="004E0F1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，因放假調整</w:t>
            </w:r>
            <w:r w:rsidRPr="004E0F16">
              <w:rPr>
                <w:rFonts w:ascii="標楷體" w:eastAsia="標楷體" w:hAnsi="標楷體"/>
                <w:color w:val="FF0000"/>
                <w:sz w:val="20"/>
                <w:szCs w:val="20"/>
              </w:rPr>
              <w:t>)</w:t>
            </w: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6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V3</w:t>
            </w:r>
            <w:r>
              <w:rPr>
                <w:rFonts w:ascii="標楷體" w:eastAsia="標楷體" w:hAnsi="標楷體"/>
                <w:color w:val="000000"/>
              </w:rPr>
              <w:t>(5/2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大橋</w:t>
            </w:r>
          </w:p>
        </w:tc>
      </w:tr>
      <w:tr w:rsidR="008F3BF5" w:rsidRPr="00422412" w:rsidTr="00DF045C">
        <w:trPr>
          <w:trHeight w:val="800"/>
        </w:trPr>
        <w:tc>
          <w:tcPr>
            <w:tcW w:w="1951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自然與生活科技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（週五上午）</w:t>
            </w:r>
          </w:p>
        </w:tc>
        <w:tc>
          <w:tcPr>
            <w:tcW w:w="1517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3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V1</w:t>
            </w:r>
            <w:r>
              <w:rPr>
                <w:rFonts w:ascii="標楷體" w:eastAsia="標楷體" w:hAnsi="標楷體"/>
                <w:color w:val="000000"/>
              </w:rPr>
              <w:t>(3/8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成功</w:t>
            </w: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V4</w:t>
            </w:r>
            <w:r>
              <w:rPr>
                <w:rFonts w:ascii="標楷體" w:eastAsia="標楷體" w:hAnsi="標楷體"/>
                <w:color w:val="000000"/>
              </w:rPr>
              <w:t>(5/31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安順</w:t>
            </w: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/>
                <w:color w:val="000000"/>
              </w:rPr>
              <w:t>V2(3/29)</w:t>
            </w:r>
          </w:p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 w:hint="eastAsia"/>
                <w:color w:val="000000"/>
              </w:rPr>
              <w:t>竹橋</w:t>
            </w:r>
          </w:p>
          <w:p w:rsidR="008F3BF5" w:rsidRPr="004E0F16" w:rsidRDefault="008F3BF5" w:rsidP="004E0F1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E0F1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＊</w:t>
            </w:r>
            <w:r w:rsidRPr="004E0F16">
              <w:rPr>
                <w:rFonts w:ascii="標楷體" w:eastAsia="標楷體" w:hAnsi="標楷體"/>
                <w:color w:val="FF0000"/>
                <w:sz w:val="20"/>
                <w:szCs w:val="20"/>
              </w:rPr>
              <w:t>(</w:t>
            </w:r>
            <w:r w:rsidRPr="004E0F1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原</w:t>
            </w:r>
            <w:r w:rsidRPr="004E0F16">
              <w:rPr>
                <w:rFonts w:ascii="標楷體" w:eastAsia="標楷體" w:hAnsi="標楷體"/>
                <w:color w:val="FF0000"/>
                <w:sz w:val="20"/>
                <w:szCs w:val="20"/>
              </w:rPr>
              <w:t>4/5</w:t>
            </w:r>
            <w:r w:rsidRPr="004E0F1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，因放假調整</w:t>
            </w:r>
            <w:r w:rsidRPr="004E0F16">
              <w:rPr>
                <w:rFonts w:ascii="標楷體" w:eastAsia="標楷體" w:hAnsi="標楷體"/>
                <w:color w:val="FF0000"/>
                <w:sz w:val="20"/>
                <w:szCs w:val="20"/>
              </w:rPr>
              <w:t>)</w:t>
            </w: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6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V3</w:t>
            </w:r>
            <w:r>
              <w:rPr>
                <w:rFonts w:ascii="標楷體" w:eastAsia="標楷體" w:hAnsi="標楷體"/>
                <w:color w:val="000000"/>
              </w:rPr>
              <w:t>(5/3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仁德</w:t>
            </w:r>
          </w:p>
        </w:tc>
      </w:tr>
      <w:tr w:rsidR="008F3BF5" w:rsidRPr="00422412" w:rsidTr="00DF045C">
        <w:trPr>
          <w:trHeight w:val="800"/>
        </w:trPr>
        <w:tc>
          <w:tcPr>
            <w:tcW w:w="1951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英文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（週五下午）</w:t>
            </w:r>
          </w:p>
        </w:tc>
        <w:tc>
          <w:tcPr>
            <w:tcW w:w="1517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3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V1</w:t>
            </w:r>
            <w:r>
              <w:rPr>
                <w:rFonts w:ascii="標楷體" w:eastAsia="標楷體" w:hAnsi="標楷體"/>
                <w:color w:val="000000"/>
              </w:rPr>
              <w:t>(3/8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延平</w:t>
            </w: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V4</w:t>
            </w:r>
            <w:r>
              <w:rPr>
                <w:rFonts w:ascii="標楷體" w:eastAsia="標楷體" w:hAnsi="標楷體"/>
                <w:color w:val="000000"/>
              </w:rPr>
              <w:t>(5/31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土城</w:t>
            </w: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8F3BF5" w:rsidRPr="004E0F16" w:rsidRDefault="008F3BF5" w:rsidP="0042241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/>
                <w:color w:val="000000"/>
              </w:rPr>
              <w:t>V2(3/29)</w:t>
            </w:r>
          </w:p>
          <w:p w:rsidR="008F3BF5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後港</w:t>
            </w:r>
          </w:p>
          <w:p w:rsidR="008F3BF5" w:rsidRPr="004E0F16" w:rsidRDefault="008F3BF5" w:rsidP="004E0F16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E0F1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＊</w:t>
            </w:r>
            <w:r w:rsidRPr="004E0F16">
              <w:rPr>
                <w:rFonts w:ascii="標楷體" w:eastAsia="標楷體" w:hAnsi="標楷體"/>
                <w:color w:val="FF0000"/>
                <w:sz w:val="20"/>
                <w:szCs w:val="20"/>
              </w:rPr>
              <w:t>(</w:t>
            </w:r>
            <w:r w:rsidRPr="004E0F1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原</w:t>
            </w:r>
            <w:r w:rsidRPr="004E0F16">
              <w:rPr>
                <w:rFonts w:ascii="標楷體" w:eastAsia="標楷體" w:hAnsi="標楷體"/>
                <w:color w:val="FF0000"/>
                <w:sz w:val="20"/>
                <w:szCs w:val="20"/>
              </w:rPr>
              <w:t>4/5</w:t>
            </w:r>
            <w:r w:rsidRPr="004E0F1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，因放假調整</w:t>
            </w:r>
            <w:r w:rsidRPr="004E0F16">
              <w:rPr>
                <w:rFonts w:ascii="標楷體" w:eastAsia="標楷體" w:hAnsi="標楷體"/>
                <w:color w:val="FF0000"/>
                <w:sz w:val="20"/>
                <w:szCs w:val="20"/>
              </w:rPr>
              <w:t>)</w:t>
            </w: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6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V3</w:t>
            </w:r>
            <w:r>
              <w:rPr>
                <w:rFonts w:ascii="標楷體" w:eastAsia="標楷體" w:hAnsi="標楷體"/>
                <w:color w:val="000000"/>
              </w:rPr>
              <w:t>(5/3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歸仁</w:t>
            </w:r>
          </w:p>
        </w:tc>
      </w:tr>
      <w:tr w:rsidR="008F3BF5" w:rsidRPr="00422412" w:rsidTr="00DF045C">
        <w:trPr>
          <w:trHeight w:val="800"/>
        </w:trPr>
        <w:tc>
          <w:tcPr>
            <w:tcW w:w="1951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綜合活動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（週二上午）</w:t>
            </w:r>
          </w:p>
        </w:tc>
        <w:tc>
          <w:tcPr>
            <w:tcW w:w="1517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3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V1</w:t>
            </w:r>
            <w:r>
              <w:rPr>
                <w:rFonts w:ascii="標楷體" w:eastAsia="標楷體" w:hAnsi="標楷體"/>
                <w:color w:val="000000"/>
              </w:rPr>
              <w:t>(3/5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建興</w:t>
            </w: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V4</w:t>
            </w:r>
            <w:r>
              <w:rPr>
                <w:rFonts w:ascii="標楷體" w:eastAsia="標楷體" w:hAnsi="標楷體"/>
                <w:color w:val="000000"/>
              </w:rPr>
              <w:t>(5/28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海佃</w:t>
            </w: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8F3BF5" w:rsidRPr="00422412" w:rsidRDefault="008F3BF5" w:rsidP="0042241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V2</w:t>
            </w:r>
            <w:r>
              <w:rPr>
                <w:rFonts w:ascii="標楷體" w:eastAsia="標楷體" w:hAnsi="標楷體"/>
                <w:color w:val="000000"/>
              </w:rPr>
              <w:t>(4/2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B315E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佳興</w:t>
            </w: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6" w:type="dxa"/>
            <w:vAlign w:val="center"/>
          </w:tcPr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V3</w:t>
            </w:r>
            <w:bookmarkStart w:id="0" w:name="_GoBack"/>
            <w:bookmarkEnd w:id="0"/>
            <w:r>
              <w:rPr>
                <w:rFonts w:ascii="標楷體" w:eastAsia="標楷體" w:hAnsi="標楷體"/>
                <w:color w:val="000000"/>
              </w:rPr>
              <w:t>(4/30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關廟</w:t>
            </w:r>
          </w:p>
        </w:tc>
      </w:tr>
      <w:tr w:rsidR="008F3BF5" w:rsidRPr="00422412" w:rsidTr="00DF045C">
        <w:trPr>
          <w:trHeight w:val="800"/>
        </w:trPr>
        <w:tc>
          <w:tcPr>
            <w:tcW w:w="1951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 w:hint="eastAsia"/>
                <w:color w:val="000000"/>
              </w:rPr>
              <w:t>資訊</w:t>
            </w:r>
          </w:p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 w:hint="eastAsia"/>
                <w:color w:val="000000"/>
              </w:rPr>
              <w:t>（週五上午）</w:t>
            </w:r>
          </w:p>
        </w:tc>
        <w:tc>
          <w:tcPr>
            <w:tcW w:w="1517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/>
                <w:color w:val="000000"/>
              </w:rPr>
              <w:t>V3(5/10)</w:t>
            </w:r>
          </w:p>
          <w:p w:rsidR="008F3BF5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 w:hint="eastAsia"/>
                <w:color w:val="000000"/>
              </w:rPr>
              <w:t>後甲</w:t>
            </w:r>
          </w:p>
          <w:p w:rsidR="008F3BF5" w:rsidRPr="009770B5" w:rsidRDefault="008F3BF5" w:rsidP="009770B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770B5">
              <w:rPr>
                <w:rFonts w:ascii="標楷體" w:eastAsia="標楷體" w:hAnsi="標楷體" w:hint="eastAsia"/>
                <w:color w:val="000000"/>
                <w:sz w:val="18"/>
                <w:szCs w:val="18"/>
                <w:shd w:val="pct15" w:color="auto" w:fill="FFFFFF"/>
              </w:rPr>
              <w:t>搭配資訊、自然科教師</w:t>
            </w:r>
          </w:p>
        </w:tc>
        <w:tc>
          <w:tcPr>
            <w:tcW w:w="1833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/>
                <w:color w:val="000000"/>
              </w:rPr>
              <w:t>V1(3/15)</w:t>
            </w:r>
          </w:p>
          <w:p w:rsidR="008F3BF5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 w:hint="eastAsia"/>
                <w:color w:val="000000"/>
              </w:rPr>
              <w:t>土城</w:t>
            </w:r>
          </w:p>
          <w:p w:rsidR="008F3BF5" w:rsidRPr="009770B5" w:rsidRDefault="008F3BF5" w:rsidP="009770B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770B5">
              <w:rPr>
                <w:rFonts w:ascii="標楷體" w:eastAsia="標楷體" w:hAnsi="標楷體" w:hint="eastAsia"/>
                <w:color w:val="000000"/>
                <w:sz w:val="18"/>
                <w:szCs w:val="18"/>
                <w:shd w:val="pct15" w:color="auto" w:fill="FFFFFF"/>
              </w:rPr>
              <w:t>搭配資訊、自然科教師</w:t>
            </w:r>
          </w:p>
        </w:tc>
        <w:tc>
          <w:tcPr>
            <w:tcW w:w="1675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/>
                <w:color w:val="000000"/>
              </w:rPr>
              <w:t>V4(6/7)</w:t>
            </w:r>
          </w:p>
          <w:p w:rsidR="008F3BF5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 w:hint="eastAsia"/>
                <w:color w:val="000000"/>
              </w:rPr>
              <w:t>後壁</w:t>
            </w:r>
          </w:p>
          <w:p w:rsidR="008F3BF5" w:rsidRPr="009770B5" w:rsidRDefault="008F3BF5" w:rsidP="009770B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770B5">
              <w:rPr>
                <w:rFonts w:ascii="標楷體" w:eastAsia="標楷體" w:hAnsi="標楷體" w:hint="eastAsia"/>
                <w:color w:val="000000"/>
                <w:sz w:val="18"/>
                <w:szCs w:val="18"/>
                <w:shd w:val="pct15" w:color="auto" w:fill="FFFFFF"/>
              </w:rPr>
              <w:t>搭配資訊、自然科教師</w:t>
            </w:r>
          </w:p>
        </w:tc>
        <w:tc>
          <w:tcPr>
            <w:tcW w:w="1675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8F3BF5" w:rsidRPr="004E0F16" w:rsidRDefault="008F3BF5" w:rsidP="00DC6F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/>
                <w:color w:val="000000"/>
              </w:rPr>
              <w:t>V2(4/12)</w:t>
            </w:r>
          </w:p>
          <w:p w:rsidR="008F3BF5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 w:hint="eastAsia"/>
                <w:color w:val="000000"/>
              </w:rPr>
              <w:t>麻豆</w:t>
            </w:r>
          </w:p>
          <w:p w:rsidR="008F3BF5" w:rsidRPr="009770B5" w:rsidRDefault="008F3BF5" w:rsidP="009770B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770B5">
              <w:rPr>
                <w:rFonts w:ascii="標楷體" w:eastAsia="標楷體" w:hAnsi="標楷體" w:hint="eastAsia"/>
                <w:color w:val="000000"/>
                <w:sz w:val="18"/>
                <w:szCs w:val="18"/>
                <w:shd w:val="pct15" w:color="auto" w:fill="FFFFFF"/>
              </w:rPr>
              <w:t>搭配資訊、自然科教師</w:t>
            </w:r>
          </w:p>
        </w:tc>
        <w:tc>
          <w:tcPr>
            <w:tcW w:w="1675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6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3BF5" w:rsidRPr="00422412" w:rsidTr="00DF045C">
        <w:trPr>
          <w:trHeight w:val="800"/>
        </w:trPr>
        <w:tc>
          <w:tcPr>
            <w:tcW w:w="1951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 w:hint="eastAsia"/>
                <w:color w:val="000000"/>
              </w:rPr>
              <w:t>性平</w:t>
            </w:r>
          </w:p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 w:hint="eastAsia"/>
                <w:color w:val="000000"/>
              </w:rPr>
              <w:t>（週二上午）</w:t>
            </w:r>
          </w:p>
        </w:tc>
        <w:tc>
          <w:tcPr>
            <w:tcW w:w="1517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/>
                <w:color w:val="000000"/>
              </w:rPr>
              <w:t>V3(5/7)</w:t>
            </w:r>
          </w:p>
          <w:p w:rsidR="008F3BF5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 w:hint="eastAsia"/>
                <w:color w:val="000000"/>
              </w:rPr>
              <w:t>復興</w:t>
            </w:r>
          </w:p>
          <w:p w:rsidR="008F3BF5" w:rsidRPr="009770B5" w:rsidRDefault="008F3BF5" w:rsidP="009770B5">
            <w:pPr>
              <w:snapToGrid w:val="0"/>
              <w:jc w:val="center"/>
              <w:rPr>
                <w:sz w:val="18"/>
                <w:szCs w:val="18"/>
              </w:rPr>
            </w:pPr>
            <w:r w:rsidRPr="009770B5">
              <w:rPr>
                <w:rFonts w:ascii="標楷體" w:eastAsia="標楷體" w:hAnsi="標楷體" w:hint="eastAsia"/>
                <w:color w:val="000000"/>
                <w:sz w:val="18"/>
                <w:szCs w:val="18"/>
                <w:shd w:val="pct15" w:color="auto" w:fill="FFFFFF"/>
              </w:rPr>
              <w:t>搭配綜、健體科教師</w:t>
            </w:r>
          </w:p>
        </w:tc>
        <w:tc>
          <w:tcPr>
            <w:tcW w:w="1833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/>
                <w:color w:val="000000"/>
              </w:rPr>
              <w:t>V1(3/12)</w:t>
            </w:r>
          </w:p>
          <w:p w:rsidR="008F3BF5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 w:hint="eastAsia"/>
                <w:color w:val="000000"/>
              </w:rPr>
              <w:t>安順</w:t>
            </w:r>
          </w:p>
          <w:p w:rsidR="008F3BF5" w:rsidRPr="009770B5" w:rsidRDefault="008F3BF5" w:rsidP="009770B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770B5">
              <w:rPr>
                <w:rFonts w:ascii="標楷體" w:eastAsia="標楷體" w:hAnsi="標楷體" w:hint="eastAsia"/>
                <w:color w:val="000000"/>
                <w:sz w:val="18"/>
                <w:szCs w:val="18"/>
                <w:shd w:val="pct15" w:color="auto" w:fill="FFFFFF"/>
              </w:rPr>
              <w:t>搭配綜、健體科教師</w:t>
            </w:r>
          </w:p>
        </w:tc>
        <w:tc>
          <w:tcPr>
            <w:tcW w:w="1675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/>
                <w:color w:val="000000"/>
              </w:rPr>
              <w:t>V4(6/4)</w:t>
            </w:r>
          </w:p>
          <w:p w:rsidR="008F3BF5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 w:hint="eastAsia"/>
                <w:color w:val="000000"/>
              </w:rPr>
              <w:t>太子</w:t>
            </w:r>
          </w:p>
          <w:p w:rsidR="008F3BF5" w:rsidRPr="009770B5" w:rsidRDefault="008F3BF5" w:rsidP="009770B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770B5">
              <w:rPr>
                <w:rFonts w:ascii="標楷體" w:eastAsia="標楷體" w:hAnsi="標楷體" w:hint="eastAsia"/>
                <w:color w:val="000000"/>
                <w:sz w:val="18"/>
                <w:szCs w:val="18"/>
                <w:shd w:val="pct15" w:color="auto" w:fill="FFFFFF"/>
              </w:rPr>
              <w:t>搭配綜、健體科教師</w:t>
            </w:r>
          </w:p>
        </w:tc>
        <w:tc>
          <w:tcPr>
            <w:tcW w:w="1675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8F3BF5" w:rsidRPr="004E0F16" w:rsidRDefault="008F3BF5" w:rsidP="00DC6F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/>
                <w:color w:val="000000"/>
              </w:rPr>
              <w:t>V2(4/9)</w:t>
            </w:r>
          </w:p>
          <w:p w:rsidR="008F3BF5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 w:hint="eastAsia"/>
                <w:color w:val="000000"/>
              </w:rPr>
              <w:t>六甲</w:t>
            </w:r>
          </w:p>
          <w:p w:rsidR="008F3BF5" w:rsidRPr="009770B5" w:rsidRDefault="008F3BF5" w:rsidP="009770B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770B5">
              <w:rPr>
                <w:rFonts w:ascii="標楷體" w:eastAsia="標楷體" w:hAnsi="標楷體" w:hint="eastAsia"/>
                <w:color w:val="000000"/>
                <w:sz w:val="18"/>
                <w:szCs w:val="18"/>
                <w:shd w:val="pct15" w:color="auto" w:fill="FFFFFF"/>
              </w:rPr>
              <w:t>搭配綜、健體科教師</w:t>
            </w:r>
          </w:p>
        </w:tc>
        <w:tc>
          <w:tcPr>
            <w:tcW w:w="1675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6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3BF5" w:rsidRPr="00422412" w:rsidTr="00DF045C">
        <w:trPr>
          <w:trHeight w:val="800"/>
        </w:trPr>
        <w:tc>
          <w:tcPr>
            <w:tcW w:w="1951" w:type="dxa"/>
            <w:vAlign w:val="center"/>
          </w:tcPr>
          <w:p w:rsidR="008F3BF5" w:rsidRPr="00986281" w:rsidRDefault="008F3BF5" w:rsidP="000723D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6281">
              <w:rPr>
                <w:rFonts w:ascii="標楷體" w:eastAsia="標楷體" w:hAnsi="標楷體" w:hint="eastAsia"/>
                <w:color w:val="000000"/>
              </w:rPr>
              <w:t>人權</w:t>
            </w:r>
          </w:p>
        </w:tc>
        <w:tc>
          <w:tcPr>
            <w:tcW w:w="1517" w:type="dxa"/>
          </w:tcPr>
          <w:p w:rsidR="008F3BF5" w:rsidRPr="00986281" w:rsidRDefault="008F3BF5" w:rsidP="00C275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6281">
              <w:rPr>
                <w:rFonts w:ascii="標楷體" w:eastAsia="標楷體" w:hAnsi="標楷體"/>
                <w:color w:val="000000"/>
              </w:rPr>
              <w:t>V3(5/9)</w:t>
            </w:r>
            <w:r w:rsidRPr="009770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下午</w:t>
            </w:r>
          </w:p>
          <w:p w:rsidR="008F3BF5" w:rsidRPr="00986281" w:rsidRDefault="008F3BF5" w:rsidP="00C275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6281">
              <w:rPr>
                <w:rFonts w:ascii="標楷體" w:eastAsia="標楷體" w:hAnsi="標楷體" w:hint="eastAsia"/>
                <w:color w:val="000000"/>
              </w:rPr>
              <w:t>大成</w:t>
            </w:r>
          </w:p>
          <w:p w:rsidR="008F3BF5" w:rsidRPr="00FD5376" w:rsidRDefault="008F3BF5" w:rsidP="00C2758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D5376">
              <w:rPr>
                <w:rFonts w:ascii="標楷體" w:eastAsia="標楷體" w:hAnsi="標楷體" w:hint="eastAsia"/>
                <w:color w:val="000000"/>
                <w:sz w:val="18"/>
                <w:szCs w:val="18"/>
                <w:shd w:val="pct15" w:color="auto" w:fill="FFFFFF"/>
              </w:rPr>
              <w:t>搭配生教組長、導師</w:t>
            </w:r>
          </w:p>
        </w:tc>
        <w:tc>
          <w:tcPr>
            <w:tcW w:w="1833" w:type="dxa"/>
            <w:vAlign w:val="center"/>
          </w:tcPr>
          <w:p w:rsidR="008F3BF5" w:rsidRPr="00986281" w:rsidRDefault="008F3BF5" w:rsidP="00C275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</w:tcPr>
          <w:p w:rsidR="008F3BF5" w:rsidRPr="00986281" w:rsidRDefault="008F3BF5" w:rsidP="00C275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6281">
              <w:rPr>
                <w:rFonts w:ascii="標楷體" w:eastAsia="標楷體" w:hAnsi="標楷體"/>
                <w:color w:val="000000"/>
              </w:rPr>
              <w:t>V1(3/14)</w:t>
            </w:r>
            <w:r w:rsidRPr="009770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下午</w:t>
            </w:r>
          </w:p>
          <w:p w:rsidR="008F3BF5" w:rsidRPr="00986281" w:rsidRDefault="008F3BF5" w:rsidP="00C275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6281">
              <w:rPr>
                <w:rFonts w:ascii="標楷體" w:eastAsia="標楷體" w:hAnsi="標楷體" w:hint="eastAsia"/>
                <w:color w:val="000000"/>
              </w:rPr>
              <w:t>和順</w:t>
            </w:r>
          </w:p>
          <w:p w:rsidR="008F3BF5" w:rsidRPr="00FD5376" w:rsidRDefault="008F3BF5" w:rsidP="00C2758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D5376">
              <w:rPr>
                <w:rFonts w:ascii="標楷體" w:eastAsia="標楷體" w:hAnsi="標楷體" w:hint="eastAsia"/>
                <w:color w:val="000000"/>
                <w:sz w:val="18"/>
                <w:szCs w:val="18"/>
                <w:shd w:val="pct15" w:color="auto" w:fill="FFFFFF"/>
              </w:rPr>
              <w:t>搭配社會、公民領域教師</w:t>
            </w:r>
          </w:p>
        </w:tc>
        <w:tc>
          <w:tcPr>
            <w:tcW w:w="1675" w:type="dxa"/>
          </w:tcPr>
          <w:p w:rsidR="008F3BF5" w:rsidRPr="00986281" w:rsidRDefault="008F3BF5" w:rsidP="00C275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6281">
              <w:rPr>
                <w:rFonts w:ascii="標楷體" w:eastAsia="標楷體" w:hAnsi="標楷體"/>
                <w:color w:val="000000"/>
              </w:rPr>
              <w:t>V4(6/7)</w:t>
            </w:r>
            <w:r w:rsidRPr="009770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上午</w:t>
            </w:r>
          </w:p>
          <w:p w:rsidR="008F3BF5" w:rsidRPr="00986281" w:rsidRDefault="008F3BF5" w:rsidP="00C275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6281">
              <w:rPr>
                <w:rFonts w:ascii="標楷體" w:eastAsia="標楷體" w:hAnsi="標楷體" w:hint="eastAsia"/>
                <w:color w:val="000000"/>
              </w:rPr>
              <w:t>白河</w:t>
            </w:r>
          </w:p>
          <w:p w:rsidR="008F3BF5" w:rsidRPr="00FD5376" w:rsidRDefault="008F3BF5" w:rsidP="00C2758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D5376">
              <w:rPr>
                <w:rFonts w:ascii="標楷體" w:eastAsia="標楷體" w:hAnsi="標楷體" w:hint="eastAsia"/>
                <w:color w:val="000000"/>
                <w:sz w:val="18"/>
                <w:szCs w:val="18"/>
                <w:shd w:val="pct15" w:color="auto" w:fill="FFFFFF"/>
              </w:rPr>
              <w:t>搭配自然領域教師</w:t>
            </w:r>
          </w:p>
        </w:tc>
        <w:tc>
          <w:tcPr>
            <w:tcW w:w="1675" w:type="dxa"/>
            <w:vAlign w:val="center"/>
          </w:tcPr>
          <w:p w:rsidR="008F3BF5" w:rsidRPr="00986281" w:rsidRDefault="008F3BF5" w:rsidP="00C275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</w:tcPr>
          <w:p w:rsidR="008F3BF5" w:rsidRPr="00986281" w:rsidRDefault="008F3BF5" w:rsidP="00C275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6281">
              <w:rPr>
                <w:rFonts w:ascii="標楷體" w:eastAsia="標楷體" w:hAnsi="標楷體"/>
                <w:color w:val="000000"/>
              </w:rPr>
              <w:t>V2(4/11)</w:t>
            </w:r>
            <w:r w:rsidRPr="009770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下午</w:t>
            </w:r>
          </w:p>
          <w:p w:rsidR="008F3BF5" w:rsidRPr="00986281" w:rsidRDefault="008F3BF5" w:rsidP="00C275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86281">
              <w:rPr>
                <w:rFonts w:ascii="標楷體" w:eastAsia="標楷體" w:hAnsi="標楷體" w:hint="eastAsia"/>
                <w:color w:val="000000"/>
              </w:rPr>
              <w:t>官田</w:t>
            </w:r>
          </w:p>
          <w:p w:rsidR="008F3BF5" w:rsidRPr="00FD5376" w:rsidRDefault="008F3BF5" w:rsidP="00C2758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D5376">
              <w:rPr>
                <w:rFonts w:ascii="標楷體" w:eastAsia="標楷體" w:hAnsi="標楷體" w:hint="eastAsia"/>
                <w:color w:val="000000"/>
                <w:sz w:val="18"/>
                <w:szCs w:val="18"/>
                <w:shd w:val="pct15" w:color="auto" w:fill="FFFFFF"/>
              </w:rPr>
              <w:t>搭配社會地理領域教師</w:t>
            </w:r>
          </w:p>
        </w:tc>
        <w:tc>
          <w:tcPr>
            <w:tcW w:w="1675" w:type="dxa"/>
            <w:vAlign w:val="center"/>
          </w:tcPr>
          <w:p w:rsidR="008F3BF5" w:rsidRPr="00FD5376" w:rsidRDefault="008F3BF5" w:rsidP="00FD537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8F3BF5" w:rsidRPr="00986281" w:rsidRDefault="008F3BF5" w:rsidP="00B722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3BF5" w:rsidRPr="00422412" w:rsidTr="00DF045C">
        <w:trPr>
          <w:trHeight w:val="800"/>
        </w:trPr>
        <w:tc>
          <w:tcPr>
            <w:tcW w:w="1951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 w:hint="eastAsia"/>
                <w:color w:val="000000"/>
              </w:rPr>
              <w:t>環教</w:t>
            </w:r>
            <w:r w:rsidRPr="004E0F16">
              <w:rPr>
                <w:rFonts w:ascii="標楷體" w:eastAsia="標楷體" w:hAnsi="標楷體"/>
                <w:color w:val="000000"/>
              </w:rPr>
              <w:t>/</w:t>
            </w:r>
            <w:r w:rsidRPr="004E0F16">
              <w:rPr>
                <w:rFonts w:ascii="標楷體" w:eastAsia="標楷體" w:hAnsi="標楷體" w:hint="eastAsia"/>
                <w:color w:val="000000"/>
              </w:rPr>
              <w:t>海洋</w:t>
            </w:r>
          </w:p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0F16">
              <w:rPr>
                <w:rFonts w:ascii="標楷體" w:eastAsia="標楷體" w:hAnsi="標楷體"/>
                <w:color w:val="000000"/>
                <w:sz w:val="27"/>
                <w:szCs w:val="27"/>
              </w:rPr>
              <w:t>(</w:t>
            </w:r>
            <w:r w:rsidRPr="004E0F1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週四下午</w:t>
            </w:r>
            <w:r w:rsidRPr="004E0F16">
              <w:rPr>
                <w:rFonts w:ascii="標楷體" w:eastAsia="標楷體" w:hAnsi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1517" w:type="dxa"/>
            <w:shd w:val="pct15" w:color="auto" w:fill="auto"/>
            <w:vAlign w:val="center"/>
          </w:tcPr>
          <w:p w:rsidR="008F3BF5" w:rsidRPr="00DF045C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DF045C">
              <w:rPr>
                <w:rFonts w:ascii="標楷體" w:eastAsia="標楷體" w:hAnsi="標楷體"/>
                <w:color w:val="FF0000"/>
              </w:rPr>
              <w:t>V3(4/11)</w:t>
            </w:r>
          </w:p>
          <w:p w:rsidR="008F3BF5" w:rsidRPr="00DF045C" w:rsidRDefault="008F3BF5" w:rsidP="009862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DF045C">
              <w:rPr>
                <w:rFonts w:ascii="標楷體" w:eastAsia="標楷體" w:hAnsi="標楷體" w:hint="eastAsia"/>
                <w:color w:val="FF0000"/>
              </w:rPr>
              <w:t>新興</w:t>
            </w:r>
          </w:p>
          <w:p w:rsidR="008F3BF5" w:rsidRPr="00DF045C" w:rsidRDefault="008F3BF5" w:rsidP="009862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DF045C">
              <w:rPr>
                <w:rFonts w:ascii="標楷體" w:eastAsia="標楷體" w:hAnsi="標楷體" w:hint="eastAsia"/>
                <w:color w:val="FF0000"/>
                <w:sz w:val="18"/>
                <w:szCs w:val="18"/>
                <w:shd w:val="pct15" w:color="auto" w:fill="FFFFFF"/>
              </w:rPr>
              <w:t>搭配社會領域教師</w:t>
            </w:r>
          </w:p>
        </w:tc>
        <w:tc>
          <w:tcPr>
            <w:tcW w:w="1833" w:type="dxa"/>
            <w:vAlign w:val="center"/>
          </w:tcPr>
          <w:p w:rsidR="008F3BF5" w:rsidRPr="00DF045C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75" w:type="dxa"/>
            <w:shd w:val="pct15" w:color="auto" w:fill="auto"/>
            <w:vAlign w:val="center"/>
          </w:tcPr>
          <w:p w:rsidR="008F3BF5" w:rsidRPr="00DF045C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DF045C">
              <w:rPr>
                <w:rFonts w:ascii="標楷體" w:eastAsia="標楷體" w:hAnsi="標楷體"/>
                <w:color w:val="FF0000"/>
              </w:rPr>
              <w:t>V1(6/6)</w:t>
            </w:r>
          </w:p>
          <w:p w:rsidR="008F3BF5" w:rsidRPr="00DF045C" w:rsidRDefault="008F3BF5" w:rsidP="009862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DF045C">
              <w:rPr>
                <w:rFonts w:ascii="標楷體" w:eastAsia="標楷體" w:hAnsi="標楷體" w:hint="eastAsia"/>
                <w:color w:val="FF0000"/>
              </w:rPr>
              <w:t>海佃</w:t>
            </w:r>
          </w:p>
          <w:p w:rsidR="008F3BF5" w:rsidRPr="00DF045C" w:rsidRDefault="008F3BF5" w:rsidP="009862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DF045C">
              <w:rPr>
                <w:rFonts w:ascii="標楷體" w:eastAsia="標楷體" w:hAnsi="標楷體" w:hint="eastAsia"/>
                <w:color w:val="FF0000"/>
                <w:sz w:val="18"/>
                <w:szCs w:val="18"/>
                <w:shd w:val="pct15" w:color="auto" w:fill="FFFFFF"/>
              </w:rPr>
              <w:t>搭配社會領域教師</w:t>
            </w:r>
          </w:p>
        </w:tc>
        <w:tc>
          <w:tcPr>
            <w:tcW w:w="1675" w:type="dxa"/>
            <w:shd w:val="pct15" w:color="auto" w:fill="auto"/>
            <w:vAlign w:val="center"/>
          </w:tcPr>
          <w:p w:rsidR="008F3BF5" w:rsidRPr="00DF045C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DF045C">
              <w:rPr>
                <w:rFonts w:ascii="標楷體" w:eastAsia="標楷體" w:hAnsi="標楷體"/>
                <w:color w:val="FF0000"/>
              </w:rPr>
              <w:t>V4(5/9)</w:t>
            </w:r>
          </w:p>
          <w:p w:rsidR="008F3BF5" w:rsidRPr="00DF045C" w:rsidRDefault="008F3BF5" w:rsidP="009862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DF045C">
              <w:rPr>
                <w:rFonts w:ascii="標楷體" w:eastAsia="標楷體" w:hAnsi="標楷體" w:hint="eastAsia"/>
                <w:color w:val="FF0000"/>
              </w:rPr>
              <w:t>南新</w:t>
            </w:r>
          </w:p>
          <w:p w:rsidR="008F3BF5" w:rsidRPr="00DF045C" w:rsidRDefault="008F3BF5" w:rsidP="009862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DF045C">
              <w:rPr>
                <w:rFonts w:ascii="標楷體" w:eastAsia="標楷體" w:hAnsi="標楷體" w:hint="eastAsia"/>
                <w:color w:val="FF0000"/>
                <w:sz w:val="18"/>
                <w:szCs w:val="18"/>
                <w:shd w:val="pct15" w:color="auto" w:fill="FFFFFF"/>
              </w:rPr>
              <w:t>搭配社會領域教師</w:t>
            </w:r>
          </w:p>
        </w:tc>
        <w:tc>
          <w:tcPr>
            <w:tcW w:w="1675" w:type="dxa"/>
            <w:vAlign w:val="center"/>
          </w:tcPr>
          <w:p w:rsidR="008F3BF5" w:rsidRPr="00DF045C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75" w:type="dxa"/>
            <w:shd w:val="pct15" w:color="auto" w:fill="auto"/>
            <w:vAlign w:val="center"/>
          </w:tcPr>
          <w:p w:rsidR="008F3BF5" w:rsidRPr="00DF045C" w:rsidRDefault="008F3BF5" w:rsidP="0042241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DF045C">
              <w:rPr>
                <w:rFonts w:ascii="標楷體" w:eastAsia="標楷體" w:hAnsi="標楷體"/>
                <w:color w:val="FF0000"/>
              </w:rPr>
              <w:t>V2(3/14)</w:t>
            </w:r>
          </w:p>
          <w:p w:rsidR="008F3BF5" w:rsidRPr="00DF045C" w:rsidRDefault="008F3BF5" w:rsidP="009862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DF045C">
              <w:rPr>
                <w:rFonts w:ascii="標楷體" w:eastAsia="標楷體" w:hAnsi="標楷體" w:hint="eastAsia"/>
                <w:color w:val="FF0000"/>
              </w:rPr>
              <w:t>下營</w:t>
            </w:r>
          </w:p>
          <w:p w:rsidR="008F3BF5" w:rsidRPr="00DF045C" w:rsidRDefault="008F3BF5" w:rsidP="0098628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DF045C">
              <w:rPr>
                <w:rFonts w:ascii="標楷體" w:eastAsia="標楷體" w:hAnsi="標楷體" w:hint="eastAsia"/>
                <w:color w:val="FF0000"/>
                <w:sz w:val="18"/>
                <w:szCs w:val="18"/>
                <w:shd w:val="pct15" w:color="auto" w:fill="FFFFFF"/>
              </w:rPr>
              <w:t>搭配社會領域教師</w:t>
            </w:r>
          </w:p>
        </w:tc>
        <w:tc>
          <w:tcPr>
            <w:tcW w:w="1675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6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3BF5" w:rsidRPr="00422412" w:rsidTr="00DF045C">
        <w:trPr>
          <w:trHeight w:val="800"/>
        </w:trPr>
        <w:tc>
          <w:tcPr>
            <w:tcW w:w="1951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 w:hint="eastAsia"/>
                <w:color w:val="000000"/>
              </w:rPr>
              <w:t>本土語言</w:t>
            </w:r>
          </w:p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 w:hint="eastAsia"/>
                <w:color w:val="000000"/>
              </w:rPr>
              <w:t>（週五下午）</w:t>
            </w:r>
          </w:p>
        </w:tc>
        <w:tc>
          <w:tcPr>
            <w:tcW w:w="1517" w:type="dxa"/>
            <w:vAlign w:val="center"/>
          </w:tcPr>
          <w:p w:rsidR="008F3BF5" w:rsidRPr="004E0F16" w:rsidRDefault="008F3BF5" w:rsidP="0060120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/>
                <w:color w:val="000000"/>
              </w:rPr>
              <w:t>V3(5/10)</w:t>
            </w:r>
          </w:p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 w:hint="eastAsia"/>
                <w:color w:val="000000"/>
              </w:rPr>
              <w:t>南寧</w:t>
            </w:r>
          </w:p>
        </w:tc>
        <w:tc>
          <w:tcPr>
            <w:tcW w:w="1833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/>
                <w:color w:val="000000"/>
              </w:rPr>
              <w:t>V1(3/15)</w:t>
            </w:r>
          </w:p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 w:hint="eastAsia"/>
                <w:color w:val="000000"/>
              </w:rPr>
              <w:t>安平</w:t>
            </w:r>
          </w:p>
        </w:tc>
        <w:tc>
          <w:tcPr>
            <w:tcW w:w="1675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/>
                <w:color w:val="000000"/>
              </w:rPr>
              <w:t>V4(6/7)</w:t>
            </w:r>
          </w:p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 w:hint="eastAsia"/>
                <w:color w:val="000000"/>
              </w:rPr>
              <w:t>新東</w:t>
            </w:r>
          </w:p>
        </w:tc>
        <w:tc>
          <w:tcPr>
            <w:tcW w:w="1675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5" w:type="dxa"/>
            <w:vAlign w:val="center"/>
          </w:tcPr>
          <w:p w:rsidR="008F3BF5" w:rsidRPr="004E0F16" w:rsidRDefault="008F3BF5" w:rsidP="0042241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/>
                <w:color w:val="000000"/>
              </w:rPr>
              <w:t>V2(4/12)</w:t>
            </w:r>
          </w:p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0F16">
              <w:rPr>
                <w:rFonts w:ascii="標楷體" w:eastAsia="標楷體" w:hAnsi="標楷體" w:hint="eastAsia"/>
                <w:color w:val="000000"/>
              </w:rPr>
              <w:t>大內</w:t>
            </w:r>
          </w:p>
        </w:tc>
        <w:tc>
          <w:tcPr>
            <w:tcW w:w="1675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6" w:type="dxa"/>
            <w:vAlign w:val="center"/>
          </w:tcPr>
          <w:p w:rsidR="008F3BF5" w:rsidRPr="004E0F16" w:rsidRDefault="008F3BF5" w:rsidP="00F44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F3BF5" w:rsidRPr="00422412" w:rsidRDefault="008F3BF5" w:rsidP="00FB2751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◎說明：</w:t>
      </w:r>
      <w:r w:rsidRPr="00422412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8F3BF5" w:rsidRPr="00422412" w:rsidRDefault="008F3BF5" w:rsidP="00FB2751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422412">
        <w:rPr>
          <w:rFonts w:ascii="標楷體" w:eastAsia="標楷體" w:hAnsi="標楷體"/>
          <w:color w:val="000000"/>
          <w:sz w:val="28"/>
          <w:szCs w:val="28"/>
        </w:rPr>
        <w:t>(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)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本學期分區到校諮詢服務一共四梯次，代號「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V1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」表示第一次，以此類推。</w:t>
      </w:r>
    </w:p>
    <w:p w:rsidR="008F3BF5" w:rsidRPr="00422412" w:rsidRDefault="008F3BF5" w:rsidP="00FB2751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422412">
        <w:rPr>
          <w:rFonts w:ascii="標楷體" w:eastAsia="標楷體" w:hAnsi="標楷體"/>
          <w:color w:val="000000"/>
          <w:sz w:val="28"/>
          <w:szCs w:val="28"/>
        </w:rPr>
        <w:t>(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)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第一區至第四區學校本學期安排二個梯次分區到校服務，第五區至第八區學校安排一個梯次。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(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詳見以上表格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8F3BF5" w:rsidRPr="00422412" w:rsidRDefault="008F3BF5" w:rsidP="00FB2751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422412">
        <w:rPr>
          <w:rFonts w:ascii="標楷體" w:eastAsia="標楷體" w:hAnsi="標楷體"/>
          <w:color w:val="000000"/>
          <w:sz w:val="28"/>
          <w:szCs w:val="28"/>
        </w:rPr>
        <w:t>(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)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領域團到校諮詢服務時間：第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4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8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12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16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週；議題團到校諮詢服務時間：第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5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9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13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17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週。</w:t>
      </w:r>
    </w:p>
    <w:p w:rsidR="008F3BF5" w:rsidRPr="00422412" w:rsidRDefault="008F3BF5" w:rsidP="00FB2751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422412"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【國小組】臺南市國教輔導團分區輔導到校服務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101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學年度第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2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學期承辦學校一覽表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修正</w:t>
      </w:r>
      <w:r>
        <w:rPr>
          <w:rFonts w:ascii="標楷體" w:eastAsia="標楷體" w:hAnsi="標楷體"/>
          <w:color w:val="000000"/>
          <w:sz w:val="28"/>
          <w:szCs w:val="28"/>
        </w:rPr>
        <w:t>)1020204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6"/>
        <w:gridCol w:w="1606"/>
        <w:gridCol w:w="1606"/>
        <w:gridCol w:w="1606"/>
        <w:gridCol w:w="1606"/>
        <w:gridCol w:w="1606"/>
        <w:gridCol w:w="1606"/>
        <w:gridCol w:w="1606"/>
        <w:gridCol w:w="1607"/>
      </w:tblGrid>
      <w:tr w:rsidR="008F3BF5" w:rsidRPr="00422412" w:rsidTr="00F44386">
        <w:trPr>
          <w:trHeight w:val="369"/>
          <w:tblHeader/>
        </w:trPr>
        <w:tc>
          <w:tcPr>
            <w:tcW w:w="1606" w:type="dxa"/>
            <w:shd w:val="clear" w:color="auto" w:fill="CCCCCC"/>
            <w:vAlign w:val="center"/>
          </w:tcPr>
          <w:p w:rsidR="008F3BF5" w:rsidRPr="00422412" w:rsidRDefault="008F3BF5" w:rsidP="00F44386">
            <w:pPr>
              <w:ind w:left="598" w:hanging="59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shd w:val="clear" w:color="auto" w:fill="CCCCCC"/>
            <w:vAlign w:val="center"/>
          </w:tcPr>
          <w:p w:rsidR="008F3BF5" w:rsidRPr="00422412" w:rsidRDefault="008F3BF5" w:rsidP="00F4438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第</w:t>
            </w:r>
            <w:r w:rsidRPr="00422412">
              <w:rPr>
                <w:rFonts w:ascii="標楷體" w:eastAsia="標楷體" w:hAnsi="標楷體"/>
                <w:color w:val="000000"/>
              </w:rPr>
              <w:t>1</w:t>
            </w:r>
            <w:r w:rsidRPr="00422412"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606" w:type="dxa"/>
            <w:shd w:val="clear" w:color="auto" w:fill="CCCCCC"/>
            <w:vAlign w:val="center"/>
          </w:tcPr>
          <w:p w:rsidR="008F3BF5" w:rsidRPr="00422412" w:rsidRDefault="008F3BF5" w:rsidP="00F4438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第</w:t>
            </w:r>
            <w:r w:rsidRPr="00422412">
              <w:rPr>
                <w:rFonts w:ascii="標楷體" w:eastAsia="標楷體" w:hAnsi="標楷體"/>
                <w:color w:val="000000"/>
              </w:rPr>
              <w:t>2</w:t>
            </w:r>
            <w:r w:rsidRPr="00422412"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606" w:type="dxa"/>
            <w:shd w:val="clear" w:color="auto" w:fill="CCCCCC"/>
            <w:vAlign w:val="center"/>
          </w:tcPr>
          <w:p w:rsidR="008F3BF5" w:rsidRPr="00422412" w:rsidRDefault="008F3BF5" w:rsidP="00F4438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第</w:t>
            </w:r>
            <w:r w:rsidRPr="00422412">
              <w:rPr>
                <w:rFonts w:ascii="標楷體" w:eastAsia="標楷體" w:hAnsi="標楷體"/>
                <w:color w:val="000000"/>
              </w:rPr>
              <w:t>3</w:t>
            </w:r>
            <w:r w:rsidRPr="00422412"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606" w:type="dxa"/>
            <w:shd w:val="clear" w:color="auto" w:fill="CCCCCC"/>
            <w:vAlign w:val="center"/>
          </w:tcPr>
          <w:p w:rsidR="008F3BF5" w:rsidRPr="00422412" w:rsidRDefault="008F3BF5" w:rsidP="00F4438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第</w:t>
            </w:r>
            <w:r w:rsidRPr="00422412">
              <w:rPr>
                <w:rFonts w:ascii="標楷體" w:eastAsia="標楷體" w:hAnsi="標楷體"/>
                <w:color w:val="000000"/>
              </w:rPr>
              <w:t>4</w:t>
            </w:r>
            <w:r w:rsidRPr="00422412"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606" w:type="dxa"/>
            <w:shd w:val="clear" w:color="auto" w:fill="CCCCCC"/>
            <w:vAlign w:val="center"/>
          </w:tcPr>
          <w:p w:rsidR="008F3BF5" w:rsidRPr="00422412" w:rsidRDefault="008F3BF5" w:rsidP="00F4438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第</w:t>
            </w:r>
            <w:r w:rsidRPr="00422412">
              <w:rPr>
                <w:rFonts w:ascii="標楷體" w:eastAsia="標楷體" w:hAnsi="標楷體"/>
                <w:color w:val="000000"/>
              </w:rPr>
              <w:t>5</w:t>
            </w:r>
            <w:r w:rsidRPr="00422412"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606" w:type="dxa"/>
            <w:shd w:val="clear" w:color="auto" w:fill="CCCCCC"/>
            <w:vAlign w:val="center"/>
          </w:tcPr>
          <w:p w:rsidR="008F3BF5" w:rsidRPr="00422412" w:rsidRDefault="008F3BF5" w:rsidP="00F4438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第</w:t>
            </w:r>
            <w:r w:rsidRPr="00422412">
              <w:rPr>
                <w:rFonts w:ascii="標楷體" w:eastAsia="標楷體" w:hAnsi="標楷體"/>
                <w:color w:val="000000"/>
              </w:rPr>
              <w:t>6</w:t>
            </w:r>
            <w:r w:rsidRPr="00422412"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606" w:type="dxa"/>
            <w:shd w:val="clear" w:color="auto" w:fill="CCCCCC"/>
            <w:vAlign w:val="center"/>
          </w:tcPr>
          <w:p w:rsidR="008F3BF5" w:rsidRPr="00422412" w:rsidRDefault="008F3BF5" w:rsidP="00F4438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第</w:t>
            </w:r>
            <w:r w:rsidRPr="00422412">
              <w:rPr>
                <w:rFonts w:ascii="標楷體" w:eastAsia="標楷體" w:hAnsi="標楷體"/>
                <w:color w:val="000000"/>
              </w:rPr>
              <w:t>7</w:t>
            </w:r>
            <w:r w:rsidRPr="00422412"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607" w:type="dxa"/>
            <w:shd w:val="clear" w:color="auto" w:fill="CCCCCC"/>
            <w:vAlign w:val="center"/>
          </w:tcPr>
          <w:p w:rsidR="008F3BF5" w:rsidRPr="00422412" w:rsidRDefault="008F3BF5" w:rsidP="00F4438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第</w:t>
            </w:r>
            <w:r w:rsidRPr="00422412">
              <w:rPr>
                <w:rFonts w:ascii="標楷體" w:eastAsia="標楷體" w:hAnsi="標楷體"/>
                <w:color w:val="000000"/>
              </w:rPr>
              <w:t>8</w:t>
            </w:r>
            <w:r w:rsidRPr="00422412"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</w:tr>
      <w:tr w:rsidR="008F3BF5" w:rsidRPr="00422412" w:rsidTr="00993EB8">
        <w:trPr>
          <w:trHeight w:val="590"/>
        </w:trPr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ind w:left="598" w:hanging="598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本國語文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6C2F3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V1(3/6</w:t>
            </w:r>
            <w:r w:rsidRPr="00422412">
              <w:rPr>
                <w:rFonts w:ascii="標楷體" w:eastAsia="標楷體" w:hAnsi="標楷體"/>
                <w:color w:val="000000"/>
              </w:rPr>
              <w:t xml:space="preserve">) </w:t>
            </w:r>
          </w:p>
          <w:p w:rsidR="008F3BF5" w:rsidRPr="00422412" w:rsidRDefault="008F3BF5" w:rsidP="006C2F3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復興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V4(5/29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賢北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V2(4/3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新民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V3(5/1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安定</w:t>
            </w:r>
          </w:p>
        </w:tc>
        <w:tc>
          <w:tcPr>
            <w:tcW w:w="1607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3BF5" w:rsidRPr="00422412" w:rsidTr="00F44386">
        <w:trPr>
          <w:trHeight w:val="570"/>
        </w:trPr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ind w:left="598" w:hanging="598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英語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V1</w:t>
            </w:r>
            <w:r>
              <w:rPr>
                <w:rFonts w:ascii="標楷體" w:eastAsia="標楷體" w:hAnsi="標楷體"/>
                <w:color w:val="000000"/>
              </w:rPr>
              <w:t>(3/6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崇明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V4</w:t>
            </w:r>
            <w:r>
              <w:rPr>
                <w:rFonts w:ascii="標楷體" w:eastAsia="標楷體" w:hAnsi="標楷體"/>
                <w:color w:val="000000"/>
              </w:rPr>
              <w:t>(5/29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永福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V2</w:t>
            </w:r>
            <w:r>
              <w:rPr>
                <w:rFonts w:ascii="標楷體" w:eastAsia="標楷體" w:hAnsi="標楷體"/>
                <w:color w:val="000000"/>
              </w:rPr>
              <w:t>(4/3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白河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V3</w:t>
            </w:r>
            <w:r>
              <w:rPr>
                <w:rFonts w:ascii="標楷體" w:eastAsia="標楷體" w:hAnsi="標楷體"/>
                <w:color w:val="000000"/>
              </w:rPr>
              <w:t>(5/1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南安</w:t>
            </w:r>
          </w:p>
        </w:tc>
        <w:tc>
          <w:tcPr>
            <w:tcW w:w="1607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3BF5" w:rsidRPr="00422412" w:rsidTr="00993EB8">
        <w:trPr>
          <w:trHeight w:val="550"/>
        </w:trPr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ind w:left="598" w:hanging="598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V1</w:t>
            </w:r>
            <w:r>
              <w:rPr>
                <w:rFonts w:ascii="標楷體" w:eastAsia="標楷體" w:hAnsi="標楷體"/>
                <w:color w:val="000000"/>
              </w:rPr>
              <w:t>(3/6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永華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V4</w:t>
            </w:r>
            <w:r>
              <w:rPr>
                <w:rFonts w:ascii="標楷體" w:eastAsia="標楷體" w:hAnsi="標楷體"/>
                <w:color w:val="000000"/>
              </w:rPr>
              <w:t>(5/29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新南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V2</w:t>
            </w:r>
            <w:r>
              <w:rPr>
                <w:rFonts w:ascii="標楷體" w:eastAsia="標楷體" w:hAnsi="標楷體"/>
                <w:color w:val="000000"/>
              </w:rPr>
              <w:t>(4/3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東山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V3</w:t>
            </w:r>
            <w:r>
              <w:rPr>
                <w:rFonts w:ascii="標楷體" w:eastAsia="標楷體" w:hAnsi="標楷體"/>
                <w:color w:val="000000"/>
              </w:rPr>
              <w:t>(5/1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新市</w:t>
            </w:r>
          </w:p>
        </w:tc>
        <w:tc>
          <w:tcPr>
            <w:tcW w:w="1607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3BF5" w:rsidRPr="00422412" w:rsidTr="00F44386">
        <w:trPr>
          <w:trHeight w:val="570"/>
        </w:trPr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ind w:left="598" w:hanging="598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自然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V1</w:t>
            </w:r>
            <w:r>
              <w:rPr>
                <w:rFonts w:ascii="標楷體" w:eastAsia="標楷體" w:hAnsi="標楷體"/>
                <w:color w:val="000000"/>
              </w:rPr>
              <w:t>(3/6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勝利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V4</w:t>
            </w:r>
            <w:r>
              <w:rPr>
                <w:rFonts w:ascii="標楷體" w:eastAsia="標楷體" w:hAnsi="標楷體"/>
                <w:color w:val="000000"/>
              </w:rPr>
              <w:t>(5/29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公園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V2</w:t>
            </w:r>
            <w:r>
              <w:rPr>
                <w:rFonts w:ascii="標楷體" w:eastAsia="標楷體" w:hAnsi="標楷體"/>
                <w:color w:val="000000"/>
              </w:rPr>
              <w:t>(4/3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鹽水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V3</w:t>
            </w:r>
            <w:r>
              <w:rPr>
                <w:rFonts w:ascii="標楷體" w:eastAsia="標楷體" w:hAnsi="標楷體"/>
                <w:color w:val="000000"/>
              </w:rPr>
              <w:t>(5/1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北寮</w:t>
            </w:r>
          </w:p>
        </w:tc>
        <w:tc>
          <w:tcPr>
            <w:tcW w:w="1607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3BF5" w:rsidRPr="00422412" w:rsidTr="00F44386">
        <w:trPr>
          <w:trHeight w:val="570"/>
        </w:trPr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ind w:left="598" w:hanging="598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社會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993EB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V1</w:t>
            </w:r>
            <w:r>
              <w:rPr>
                <w:rFonts w:ascii="標楷體" w:eastAsia="標楷體" w:hAnsi="標楷體"/>
                <w:color w:val="000000"/>
              </w:rPr>
              <w:t>(3/6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6C2F3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裕文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V4</w:t>
            </w:r>
            <w:r>
              <w:rPr>
                <w:rFonts w:ascii="標楷體" w:eastAsia="標楷體" w:hAnsi="標楷體"/>
                <w:color w:val="000000"/>
              </w:rPr>
              <w:t>(5/29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大光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V2</w:t>
            </w:r>
            <w:r>
              <w:rPr>
                <w:rFonts w:ascii="標楷體" w:eastAsia="標楷體" w:hAnsi="標楷體"/>
                <w:color w:val="000000"/>
              </w:rPr>
              <w:t>(4/3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太康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V3</w:t>
            </w:r>
            <w:r>
              <w:rPr>
                <w:rFonts w:ascii="標楷體" w:eastAsia="標楷體" w:hAnsi="標楷體"/>
                <w:color w:val="000000"/>
              </w:rPr>
              <w:t>(5/1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光榮</w:t>
            </w:r>
          </w:p>
        </w:tc>
        <w:tc>
          <w:tcPr>
            <w:tcW w:w="1607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3BF5" w:rsidRPr="00422412" w:rsidTr="00F44386">
        <w:trPr>
          <w:trHeight w:val="570"/>
        </w:trPr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ind w:left="598" w:hanging="598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綜合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V1</w:t>
            </w:r>
            <w:r>
              <w:rPr>
                <w:rFonts w:ascii="標楷體" w:eastAsia="標楷體" w:hAnsi="標楷體"/>
                <w:color w:val="000000"/>
              </w:rPr>
              <w:t>(3/6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成功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V4</w:t>
            </w:r>
            <w:r>
              <w:rPr>
                <w:rFonts w:ascii="標楷體" w:eastAsia="標楷體" w:hAnsi="標楷體"/>
                <w:color w:val="000000"/>
              </w:rPr>
              <w:t>(5/29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鎮海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V2</w:t>
            </w:r>
            <w:r>
              <w:rPr>
                <w:rFonts w:ascii="標楷體" w:eastAsia="標楷體" w:hAnsi="標楷體"/>
                <w:color w:val="000000"/>
              </w:rPr>
              <w:t>(4/3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西港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V3</w:t>
            </w:r>
            <w:r>
              <w:rPr>
                <w:rFonts w:ascii="標楷體" w:eastAsia="標楷體" w:hAnsi="標楷體"/>
                <w:color w:val="000000"/>
              </w:rPr>
              <w:t>(5/1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依仁</w:t>
            </w:r>
          </w:p>
        </w:tc>
      </w:tr>
      <w:tr w:rsidR="008F3BF5" w:rsidRPr="00422412" w:rsidTr="00F44386">
        <w:trPr>
          <w:trHeight w:val="570"/>
        </w:trPr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ind w:left="598" w:hanging="598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健體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V1</w:t>
            </w:r>
            <w:r>
              <w:rPr>
                <w:rFonts w:ascii="標楷體" w:eastAsia="標楷體" w:hAnsi="標楷體"/>
                <w:color w:val="000000"/>
              </w:rPr>
              <w:t>(3/6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文元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V4</w:t>
            </w:r>
            <w:r>
              <w:rPr>
                <w:rFonts w:ascii="標楷體" w:eastAsia="標楷體" w:hAnsi="標楷體"/>
                <w:color w:val="000000"/>
              </w:rPr>
              <w:t>(5/29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和順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V2</w:t>
            </w:r>
            <w:r>
              <w:rPr>
                <w:rFonts w:ascii="標楷體" w:eastAsia="標楷體" w:hAnsi="標楷體"/>
                <w:color w:val="000000"/>
              </w:rPr>
              <w:t>(4/3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中洲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V3</w:t>
            </w:r>
            <w:r>
              <w:rPr>
                <w:rFonts w:ascii="標楷體" w:eastAsia="標楷體" w:hAnsi="標楷體"/>
                <w:color w:val="000000"/>
              </w:rPr>
              <w:t>(5/1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德南</w:t>
            </w:r>
          </w:p>
        </w:tc>
      </w:tr>
      <w:tr w:rsidR="008F3BF5" w:rsidRPr="00422412" w:rsidTr="00F44386">
        <w:trPr>
          <w:trHeight w:val="570"/>
        </w:trPr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ind w:left="598" w:hanging="598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藝文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V1</w:t>
            </w:r>
            <w:r>
              <w:rPr>
                <w:rFonts w:ascii="標楷體" w:eastAsia="標楷體" w:hAnsi="標楷體"/>
                <w:color w:val="000000"/>
              </w:rPr>
              <w:t>(3/6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立人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V4</w:t>
            </w:r>
            <w:r>
              <w:rPr>
                <w:rFonts w:ascii="標楷體" w:eastAsia="標楷體" w:hAnsi="標楷體"/>
                <w:color w:val="000000"/>
              </w:rPr>
              <w:t>(5/29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長安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V2</w:t>
            </w:r>
            <w:r>
              <w:rPr>
                <w:rFonts w:ascii="標楷體" w:eastAsia="標楷體" w:hAnsi="標楷體"/>
                <w:color w:val="000000"/>
              </w:rPr>
              <w:t>(4/3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信義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V3</w:t>
            </w:r>
            <w:r>
              <w:rPr>
                <w:rFonts w:ascii="標楷體" w:eastAsia="標楷體" w:hAnsi="標楷體"/>
                <w:color w:val="000000"/>
              </w:rPr>
              <w:t>(5/1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大甲</w:t>
            </w:r>
          </w:p>
        </w:tc>
      </w:tr>
      <w:tr w:rsidR="008F3BF5" w:rsidRPr="00422412" w:rsidTr="00F44386">
        <w:trPr>
          <w:trHeight w:val="570"/>
        </w:trPr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ind w:left="598" w:hanging="598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生活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V1</w:t>
            </w:r>
            <w:r>
              <w:rPr>
                <w:rFonts w:ascii="標楷體" w:eastAsia="標楷體" w:hAnsi="標楷體"/>
                <w:color w:val="000000"/>
              </w:rPr>
              <w:t>(3/6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進學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V4</w:t>
            </w:r>
            <w:r>
              <w:rPr>
                <w:rFonts w:ascii="標楷體" w:eastAsia="標楷體" w:hAnsi="標楷體"/>
                <w:color w:val="000000"/>
              </w:rPr>
              <w:t>(5/29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顯宮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V2</w:t>
            </w:r>
            <w:r>
              <w:rPr>
                <w:rFonts w:ascii="標楷體" w:eastAsia="標楷體" w:hAnsi="標楷體"/>
                <w:color w:val="000000"/>
              </w:rPr>
              <w:t>(4/3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七股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V3</w:t>
            </w:r>
            <w:r>
              <w:rPr>
                <w:rFonts w:ascii="標楷體" w:eastAsia="標楷體" w:hAnsi="標楷體"/>
                <w:color w:val="000000"/>
              </w:rPr>
              <w:t>(5/1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大橋</w:t>
            </w:r>
          </w:p>
        </w:tc>
      </w:tr>
      <w:tr w:rsidR="008F3BF5" w:rsidRPr="00422412" w:rsidTr="00993EB8">
        <w:trPr>
          <w:trHeight w:val="621"/>
        </w:trPr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ind w:left="598" w:hanging="598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本土語言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V1</w:t>
            </w:r>
            <w:r>
              <w:rPr>
                <w:rFonts w:ascii="標楷體" w:eastAsia="標楷體" w:hAnsi="標楷體"/>
                <w:color w:val="000000"/>
              </w:rPr>
              <w:t>(3/6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大港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V4</w:t>
            </w:r>
            <w:r>
              <w:rPr>
                <w:rFonts w:ascii="標楷體" w:eastAsia="標楷體" w:hAnsi="標楷體"/>
                <w:color w:val="000000"/>
              </w:rPr>
              <w:t>(5/29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海佃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005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V2</w:t>
            </w:r>
            <w:r>
              <w:rPr>
                <w:rFonts w:ascii="標楷體" w:eastAsia="標楷體" w:hAnsi="標楷體"/>
                <w:color w:val="000000"/>
              </w:rPr>
              <w:t>(4/3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005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佳興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V3</w:t>
            </w:r>
            <w:r>
              <w:rPr>
                <w:rFonts w:ascii="標楷體" w:eastAsia="標楷體" w:hAnsi="標楷體"/>
                <w:color w:val="000000"/>
              </w:rPr>
              <w:t>(5/1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龍潭</w:t>
            </w:r>
          </w:p>
        </w:tc>
      </w:tr>
      <w:tr w:rsidR="008F3BF5" w:rsidRPr="00422412" w:rsidTr="00F44386">
        <w:trPr>
          <w:trHeight w:val="570"/>
        </w:trPr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ind w:left="598" w:hanging="598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V3</w:t>
            </w:r>
            <w:r>
              <w:rPr>
                <w:rFonts w:ascii="標楷體" w:eastAsia="標楷體" w:hAnsi="標楷體"/>
                <w:color w:val="000000"/>
              </w:rPr>
              <w:t>(5/1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大同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V1</w:t>
            </w:r>
            <w:r>
              <w:rPr>
                <w:rFonts w:ascii="標楷體" w:eastAsia="標楷體" w:hAnsi="標楷體"/>
                <w:color w:val="000000"/>
              </w:rPr>
              <w:t>(3/6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安順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V4</w:t>
            </w:r>
            <w:r>
              <w:rPr>
                <w:rFonts w:ascii="標楷體" w:eastAsia="標楷體" w:hAnsi="標楷體"/>
                <w:color w:val="000000"/>
              </w:rPr>
              <w:t>(5/29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新營新興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V2</w:t>
            </w:r>
            <w:r>
              <w:rPr>
                <w:rFonts w:ascii="標楷體" w:eastAsia="標楷體" w:hAnsi="標楷體"/>
                <w:color w:val="000000"/>
              </w:rPr>
              <w:t>(4/3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林鳳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3BF5" w:rsidRPr="00422412" w:rsidTr="00F44386">
        <w:trPr>
          <w:trHeight w:val="570"/>
        </w:trPr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ind w:left="598" w:hanging="598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性平教育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V3</w:t>
            </w:r>
            <w:r>
              <w:rPr>
                <w:rFonts w:ascii="標楷體" w:eastAsia="標楷體" w:hAnsi="標楷體"/>
                <w:color w:val="000000"/>
              </w:rPr>
              <w:t>(5/1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博愛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V1</w:t>
            </w:r>
            <w:r>
              <w:rPr>
                <w:rFonts w:ascii="標楷體" w:eastAsia="標楷體" w:hAnsi="標楷體"/>
                <w:color w:val="000000"/>
              </w:rPr>
              <w:t>(3/6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安佃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V4</w:t>
            </w:r>
            <w:r>
              <w:rPr>
                <w:rFonts w:ascii="標楷體" w:eastAsia="標楷體" w:hAnsi="標楷體"/>
                <w:color w:val="000000"/>
              </w:rPr>
              <w:t>(5/29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月津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V2</w:t>
            </w:r>
            <w:r>
              <w:rPr>
                <w:rFonts w:ascii="標楷體" w:eastAsia="標楷體" w:hAnsi="標楷體"/>
                <w:color w:val="000000"/>
              </w:rPr>
              <w:t>(4/3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中營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3BF5" w:rsidRPr="00422412" w:rsidTr="00F44386">
        <w:trPr>
          <w:trHeight w:val="570"/>
        </w:trPr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ind w:left="598" w:hanging="598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993EB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V3</w:t>
            </w:r>
            <w:r>
              <w:rPr>
                <w:rFonts w:ascii="標楷體" w:eastAsia="標楷體" w:hAnsi="標楷體"/>
                <w:color w:val="000000"/>
              </w:rPr>
              <w:t>(5/1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993EB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省躬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V1</w:t>
            </w:r>
            <w:r>
              <w:rPr>
                <w:rFonts w:ascii="標楷體" w:eastAsia="標楷體" w:hAnsi="標楷體"/>
                <w:color w:val="000000"/>
              </w:rPr>
              <w:t>(3/6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海東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V4</w:t>
            </w:r>
            <w:r>
              <w:rPr>
                <w:rFonts w:ascii="標楷體" w:eastAsia="標楷體" w:hAnsi="標楷體"/>
                <w:color w:val="000000"/>
              </w:rPr>
              <w:t>(5/29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新泰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V2</w:t>
            </w:r>
            <w:r>
              <w:rPr>
                <w:rFonts w:ascii="標楷體" w:eastAsia="標楷體" w:hAnsi="標楷體"/>
                <w:color w:val="000000"/>
              </w:rPr>
              <w:t>(4/3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培文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3BF5" w:rsidRPr="00422412" w:rsidTr="00F44386">
        <w:trPr>
          <w:trHeight w:val="570"/>
        </w:trPr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ind w:left="598" w:hanging="598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V3</w:t>
            </w:r>
            <w:r>
              <w:rPr>
                <w:rFonts w:ascii="標楷體" w:eastAsia="標楷體" w:hAnsi="標楷體"/>
                <w:color w:val="000000"/>
              </w:rPr>
              <w:t>(5/1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龍崗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V1</w:t>
            </w:r>
            <w:r>
              <w:rPr>
                <w:rFonts w:ascii="標楷體" w:eastAsia="標楷體" w:hAnsi="標楷體"/>
                <w:color w:val="000000"/>
              </w:rPr>
              <w:t>(3/6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億載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V4</w:t>
            </w:r>
            <w:r>
              <w:rPr>
                <w:rFonts w:ascii="標楷體" w:eastAsia="標楷體" w:hAnsi="標楷體"/>
                <w:color w:val="000000"/>
              </w:rPr>
              <w:t>(5/29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新山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V2</w:t>
            </w:r>
            <w:r>
              <w:rPr>
                <w:rFonts w:ascii="標楷體" w:eastAsia="標楷體" w:hAnsi="標楷體"/>
                <w:color w:val="000000"/>
              </w:rPr>
              <w:t>(4/3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東興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3BF5" w:rsidRPr="00422412" w:rsidTr="00F44386">
        <w:trPr>
          <w:trHeight w:val="653"/>
        </w:trPr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ind w:left="598" w:hanging="598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海洋教育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V3</w:t>
            </w:r>
            <w:r>
              <w:rPr>
                <w:rFonts w:ascii="標楷體" w:eastAsia="標楷體" w:hAnsi="標楷體"/>
                <w:color w:val="000000"/>
              </w:rPr>
              <w:t>(5/1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喜樹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V1</w:t>
            </w:r>
            <w:r>
              <w:rPr>
                <w:rFonts w:ascii="標楷體" w:eastAsia="標楷體" w:hAnsi="標楷體"/>
                <w:color w:val="000000"/>
              </w:rPr>
              <w:t>(3/6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西門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V4</w:t>
            </w:r>
            <w:r>
              <w:rPr>
                <w:rFonts w:ascii="標楷體" w:eastAsia="標楷體" w:hAnsi="標楷體"/>
                <w:color w:val="000000"/>
              </w:rPr>
              <w:t>(5/29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竹埔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/>
                <w:color w:val="000000"/>
              </w:rPr>
              <w:t>V2</w:t>
            </w:r>
            <w:r>
              <w:rPr>
                <w:rFonts w:ascii="標楷體" w:eastAsia="標楷體" w:hAnsi="標楷體"/>
                <w:color w:val="000000"/>
              </w:rPr>
              <w:t>(4/3</w:t>
            </w:r>
            <w:r w:rsidRPr="00422412">
              <w:rPr>
                <w:rFonts w:ascii="標楷體" w:eastAsia="標楷體" w:hAnsi="標楷體"/>
                <w:color w:val="000000"/>
              </w:rPr>
              <w:t>)</w:t>
            </w:r>
          </w:p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2412">
              <w:rPr>
                <w:rFonts w:ascii="標楷體" w:eastAsia="標楷體" w:hAnsi="標楷體" w:hint="eastAsia"/>
                <w:color w:val="000000"/>
              </w:rPr>
              <w:t>紀安</w:t>
            </w:r>
          </w:p>
        </w:tc>
        <w:tc>
          <w:tcPr>
            <w:tcW w:w="1606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vAlign w:val="center"/>
          </w:tcPr>
          <w:p w:rsidR="008F3BF5" w:rsidRPr="00422412" w:rsidRDefault="008F3BF5" w:rsidP="00F4438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F3BF5" w:rsidRPr="00422412" w:rsidRDefault="008F3BF5" w:rsidP="00993EB8">
      <w:pPr>
        <w:rPr>
          <w:rFonts w:ascii="標楷體" w:eastAsia="標楷體" w:hAnsi="標楷體"/>
          <w:color w:val="000000"/>
          <w:sz w:val="28"/>
          <w:szCs w:val="28"/>
        </w:rPr>
      </w:pP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◎說明：</w:t>
      </w:r>
    </w:p>
    <w:p w:rsidR="008F3BF5" w:rsidRPr="00422412" w:rsidRDefault="008F3BF5" w:rsidP="00993EB8">
      <w:pPr>
        <w:rPr>
          <w:rFonts w:ascii="標楷體" w:eastAsia="標楷體" w:hAnsi="標楷體"/>
          <w:color w:val="000000"/>
          <w:sz w:val="28"/>
          <w:szCs w:val="28"/>
        </w:rPr>
      </w:pPr>
      <w:r w:rsidRPr="00422412">
        <w:rPr>
          <w:rFonts w:ascii="標楷體" w:eastAsia="標楷體" w:hAnsi="標楷體"/>
          <w:color w:val="000000"/>
          <w:sz w:val="28"/>
          <w:szCs w:val="28"/>
        </w:rPr>
        <w:t>(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)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本學期分區到校諮詢服務一共四個梯次，代號「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V1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」表示第一次，以此類推。</w:t>
      </w:r>
    </w:p>
    <w:p w:rsidR="008F3BF5" w:rsidRPr="00422412" w:rsidRDefault="008F3BF5" w:rsidP="00993EB8">
      <w:pPr>
        <w:rPr>
          <w:rFonts w:ascii="標楷體" w:eastAsia="標楷體" w:hAnsi="標楷體"/>
          <w:color w:val="000000"/>
          <w:sz w:val="28"/>
          <w:szCs w:val="28"/>
        </w:rPr>
      </w:pPr>
      <w:r w:rsidRPr="00422412">
        <w:rPr>
          <w:rFonts w:ascii="標楷體" w:eastAsia="標楷體" w:hAnsi="標楷體"/>
          <w:color w:val="000000"/>
          <w:sz w:val="28"/>
          <w:szCs w:val="28"/>
        </w:rPr>
        <w:t>(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)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第一區至第四區學校本學期安排二個梯次分區到校服務，第五區至第八區學校安排一個梯次。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(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詳見以上表格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8F3BF5" w:rsidRPr="00422412" w:rsidRDefault="008F3BF5" w:rsidP="00993EB8">
      <w:pPr>
        <w:rPr>
          <w:rFonts w:ascii="標楷體" w:eastAsia="標楷體" w:hAnsi="標楷體"/>
          <w:color w:val="000000"/>
          <w:sz w:val="28"/>
          <w:szCs w:val="28"/>
        </w:rPr>
      </w:pPr>
      <w:r w:rsidRPr="00422412">
        <w:rPr>
          <w:rFonts w:ascii="標楷體" w:eastAsia="標楷體" w:hAnsi="標楷體"/>
          <w:color w:val="000000"/>
          <w:sz w:val="28"/>
          <w:szCs w:val="28"/>
        </w:rPr>
        <w:t>(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)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到校諮詢服務時間：第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4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8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12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422412">
        <w:rPr>
          <w:rFonts w:ascii="標楷體" w:eastAsia="標楷體" w:hAnsi="標楷體"/>
          <w:color w:val="000000"/>
          <w:sz w:val="28"/>
          <w:szCs w:val="28"/>
        </w:rPr>
        <w:t>16</w:t>
      </w:r>
      <w:r w:rsidRPr="00422412">
        <w:rPr>
          <w:rFonts w:ascii="標楷體" w:eastAsia="標楷體" w:hAnsi="標楷體" w:hint="eastAsia"/>
          <w:color w:val="000000"/>
          <w:sz w:val="28"/>
          <w:szCs w:val="28"/>
        </w:rPr>
        <w:t>週。</w:t>
      </w:r>
    </w:p>
    <w:p w:rsidR="008F3BF5" w:rsidRPr="00422412" w:rsidRDefault="008F3BF5" w:rsidP="00993EB8">
      <w:pPr>
        <w:rPr>
          <w:color w:val="000000"/>
        </w:rPr>
      </w:pPr>
    </w:p>
    <w:p w:rsidR="008F3BF5" w:rsidRPr="00422412" w:rsidRDefault="008F3BF5">
      <w:pPr>
        <w:rPr>
          <w:color w:val="000000"/>
        </w:rPr>
      </w:pPr>
    </w:p>
    <w:sectPr w:rsidR="008F3BF5" w:rsidRPr="00422412" w:rsidSect="00DF045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BF5" w:rsidRDefault="008F3BF5" w:rsidP="00916E8E">
      <w:r>
        <w:separator/>
      </w:r>
    </w:p>
  </w:endnote>
  <w:endnote w:type="continuationSeparator" w:id="0">
    <w:p w:rsidR="008F3BF5" w:rsidRDefault="008F3BF5" w:rsidP="00916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BF5" w:rsidRDefault="008F3BF5">
    <w:pPr>
      <w:pStyle w:val="Footer"/>
      <w:jc w:val="center"/>
    </w:pPr>
    <w:fldSimple w:instr=" PAGE   \* MERGEFORMAT ">
      <w:r w:rsidRPr="007A50F5">
        <w:rPr>
          <w:noProof/>
          <w:lang w:val="zh-TW"/>
        </w:rPr>
        <w:t>1</w:t>
      </w:r>
    </w:fldSimple>
  </w:p>
  <w:p w:rsidR="008F3BF5" w:rsidRDefault="008F3B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BF5" w:rsidRDefault="008F3BF5" w:rsidP="00916E8E">
      <w:r>
        <w:separator/>
      </w:r>
    </w:p>
  </w:footnote>
  <w:footnote w:type="continuationSeparator" w:id="0">
    <w:p w:rsidR="008F3BF5" w:rsidRDefault="008F3BF5" w:rsidP="00916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B8"/>
    <w:rsid w:val="000723D7"/>
    <w:rsid w:val="000C3CE4"/>
    <w:rsid w:val="000F26C1"/>
    <w:rsid w:val="00136BAB"/>
    <w:rsid w:val="00146D85"/>
    <w:rsid w:val="00297390"/>
    <w:rsid w:val="002A0665"/>
    <w:rsid w:val="002B04C1"/>
    <w:rsid w:val="002D73E3"/>
    <w:rsid w:val="002E626D"/>
    <w:rsid w:val="003C29F6"/>
    <w:rsid w:val="00422412"/>
    <w:rsid w:val="004E0F16"/>
    <w:rsid w:val="0050497A"/>
    <w:rsid w:val="0051139F"/>
    <w:rsid w:val="005B34EF"/>
    <w:rsid w:val="005C341C"/>
    <w:rsid w:val="0060120A"/>
    <w:rsid w:val="0064671F"/>
    <w:rsid w:val="006C03FF"/>
    <w:rsid w:val="006C2F32"/>
    <w:rsid w:val="007027D4"/>
    <w:rsid w:val="00703BC9"/>
    <w:rsid w:val="007A462C"/>
    <w:rsid w:val="007A50F5"/>
    <w:rsid w:val="007B6397"/>
    <w:rsid w:val="0080174D"/>
    <w:rsid w:val="008C1DAA"/>
    <w:rsid w:val="008E0867"/>
    <w:rsid w:val="008F3BF5"/>
    <w:rsid w:val="00916E8E"/>
    <w:rsid w:val="0092195F"/>
    <w:rsid w:val="0097395F"/>
    <w:rsid w:val="009770B5"/>
    <w:rsid w:val="00986281"/>
    <w:rsid w:val="00993EB8"/>
    <w:rsid w:val="009C4A06"/>
    <w:rsid w:val="00A06A21"/>
    <w:rsid w:val="00A62F3B"/>
    <w:rsid w:val="00AD7730"/>
    <w:rsid w:val="00AF3F00"/>
    <w:rsid w:val="00B170DB"/>
    <w:rsid w:val="00B315EF"/>
    <w:rsid w:val="00B722C0"/>
    <w:rsid w:val="00C2758A"/>
    <w:rsid w:val="00CB5298"/>
    <w:rsid w:val="00D024B5"/>
    <w:rsid w:val="00D31067"/>
    <w:rsid w:val="00D4340F"/>
    <w:rsid w:val="00D649B4"/>
    <w:rsid w:val="00DC6FF6"/>
    <w:rsid w:val="00DF045C"/>
    <w:rsid w:val="00E402C0"/>
    <w:rsid w:val="00E6311E"/>
    <w:rsid w:val="00E7580C"/>
    <w:rsid w:val="00F0058A"/>
    <w:rsid w:val="00F44386"/>
    <w:rsid w:val="00F7166D"/>
    <w:rsid w:val="00FB2751"/>
    <w:rsid w:val="00FD18EB"/>
    <w:rsid w:val="00FD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B8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6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6E8E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16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6E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5</Pages>
  <Words>426</Words>
  <Characters>2430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user</cp:lastModifiedBy>
  <cp:revision>22</cp:revision>
  <cp:lastPrinted>2013-02-26T03:32:00Z</cp:lastPrinted>
  <dcterms:created xsi:type="dcterms:W3CDTF">2012-12-06T01:35:00Z</dcterms:created>
  <dcterms:modified xsi:type="dcterms:W3CDTF">2013-02-26T03:52:00Z</dcterms:modified>
</cp:coreProperties>
</file>