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EB" w:rsidRPr="00422412" w:rsidRDefault="00FD18EB" w:rsidP="00993EB8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【國中組】臺南市國教輔導團分區輔導到校服務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101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2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學期承辦學校一覽表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草案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)1011206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675"/>
        <w:gridCol w:w="1675"/>
        <w:gridCol w:w="1675"/>
        <w:gridCol w:w="1675"/>
        <w:gridCol w:w="1675"/>
        <w:gridCol w:w="1675"/>
        <w:gridCol w:w="1675"/>
        <w:gridCol w:w="1676"/>
      </w:tblGrid>
      <w:tr w:rsidR="00FD18EB" w:rsidRPr="00422412" w:rsidTr="00916E8E">
        <w:trPr>
          <w:trHeight w:val="800"/>
          <w:tblHeader/>
        </w:trPr>
        <w:tc>
          <w:tcPr>
            <w:tcW w:w="1951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spacing w:line="400" w:lineRule="exact"/>
              <w:ind w:hanging="59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1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5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2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5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3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5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4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5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5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5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6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5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7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6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8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數學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（週二下午）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V1(3/12)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大成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V4(6/4)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中山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V2(4/9)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東山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V3(5/7)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新市</w:t>
            </w: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國文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（週三上午）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崇明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民德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柳營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善化</w:t>
            </w: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藝術與人文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（週三下午）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忠孝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金城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菁寮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安定</w:t>
            </w: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健康與體育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（週四上午）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60120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V1(3/14)</w:t>
            </w:r>
          </w:p>
          <w:p w:rsidR="00FD18EB" w:rsidRPr="00422412" w:rsidRDefault="00FD18EB" w:rsidP="0060120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南寧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60120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V4(6/6)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北區文賢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4224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V2(4/11)</w:t>
            </w:r>
          </w:p>
          <w:p w:rsidR="00FD18EB" w:rsidRPr="00422412" w:rsidRDefault="00FD18EB" w:rsidP="00B315E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東原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V3(5/9)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南化</w:t>
            </w: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社會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（週四下午）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V1(3/14)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民德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V4(6/6)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和順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V2(4/11)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學甲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V3(5/9)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大橋</w:t>
            </w: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自然與生活科技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（週五上午）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V1(3/15)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成功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V4(6/7)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安順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V2(4/12)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竹橋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V3(5/10)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仁德</w:t>
            </w: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英文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（週五下午）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V1(3/15)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延平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V4(6/7)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土城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4224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V2(4/12)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後港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V3(5/10)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歸仁</w:t>
            </w: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綜合活動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（週二上午）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V1(3/12)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建興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V4(6/4)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海佃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4224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V2(4/9)</w:t>
            </w:r>
          </w:p>
          <w:p w:rsidR="00FD18EB" w:rsidRPr="00422412" w:rsidRDefault="00FD18EB" w:rsidP="00B315E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佳興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bookmarkStart w:id="0" w:name="_GoBack"/>
            <w:bookmarkEnd w:id="0"/>
            <w:r w:rsidRPr="00422412">
              <w:rPr>
                <w:rFonts w:ascii="標楷體" w:eastAsia="標楷體" w:hAnsi="標楷體"/>
                <w:color w:val="000000"/>
              </w:rPr>
              <w:t>(5/7)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關廟</w:t>
            </w: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資訊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（週五上午）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V3(5/17)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後甲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V1(3/22)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土城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V4(6/14)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後壁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V2(4/19)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麻豆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性平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（週二上午）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V3(5/14)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復興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V1(3/19)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安順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V4(6/11)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太子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V2(4/16)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六甲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人權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（週四上午）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V3(5/16)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大成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V1(3/21)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和順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V4(6/13)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白河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4224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V2(4/18)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官田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環教</w:t>
            </w:r>
            <w:r w:rsidRPr="00422412">
              <w:rPr>
                <w:rFonts w:ascii="標楷體" w:eastAsia="標楷體" w:hAnsi="標楷體"/>
                <w:color w:val="000000"/>
              </w:rPr>
              <w:t>/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海洋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22412">
              <w:rPr>
                <w:rFonts w:ascii="標楷體" w:eastAsia="標楷體" w:hAnsi="標楷體"/>
                <w:color w:val="000000"/>
                <w:sz w:val="27"/>
                <w:szCs w:val="27"/>
              </w:rPr>
              <w:t>(</w:t>
            </w:r>
            <w:r w:rsidRPr="0042241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週四下午</w:t>
            </w:r>
            <w:r w:rsidRPr="00422412">
              <w:rPr>
                <w:rFonts w:ascii="標楷體" w:eastAsia="標楷體" w:hAnsi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V3(5/16)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新興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V1(3/21)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海佃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V4(6/13)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南新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4224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V2(4/18)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下營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916E8E">
        <w:trPr>
          <w:trHeight w:val="800"/>
        </w:trPr>
        <w:tc>
          <w:tcPr>
            <w:tcW w:w="1951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本土語言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（週五下午）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60120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V3(5/17)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南寧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V1(3/22)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安平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V4(6/14)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新東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FD18EB" w:rsidRPr="00422412" w:rsidRDefault="00FD18EB" w:rsidP="004224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V2(4/19)</w:t>
            </w:r>
          </w:p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大內</w:t>
            </w:r>
          </w:p>
        </w:tc>
        <w:tc>
          <w:tcPr>
            <w:tcW w:w="1675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FD18EB" w:rsidRPr="00422412" w:rsidRDefault="00FD18EB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D18EB" w:rsidRPr="00422412" w:rsidRDefault="00FD18EB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◎說明：</w:t>
      </w:r>
      <w:r w:rsidRPr="00422412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FD18EB" w:rsidRPr="00422412" w:rsidRDefault="00FD18EB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本學期分區到校諮詢服務一共四梯次，代號「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V1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」表示第一次，以此類推。</w:t>
      </w:r>
    </w:p>
    <w:p w:rsidR="00FD18EB" w:rsidRPr="00422412" w:rsidRDefault="00FD18EB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第一區至第四區學校本學期安排二個梯次分區到校服務，第五區至第八區學校安排一個梯次。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詳見以上表格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FD18EB" w:rsidRPr="00422412" w:rsidRDefault="00FD18EB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領域團到校諮詢服務時間：第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4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8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12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16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週；議題團到校諮詢服務時間：第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5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9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13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17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週。</w:t>
      </w:r>
    </w:p>
    <w:p w:rsidR="00FD18EB" w:rsidRPr="00422412" w:rsidRDefault="00FD18EB" w:rsidP="00993EB8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【國小組】臺南市國教輔導團分區輔導到校服務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101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2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學期承辦學校一覽表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草案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)1011206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6"/>
        <w:gridCol w:w="1606"/>
        <w:gridCol w:w="1606"/>
        <w:gridCol w:w="1606"/>
        <w:gridCol w:w="1606"/>
        <w:gridCol w:w="1606"/>
        <w:gridCol w:w="1606"/>
        <w:gridCol w:w="1606"/>
        <w:gridCol w:w="1607"/>
      </w:tblGrid>
      <w:tr w:rsidR="00FD18EB" w:rsidRPr="00422412" w:rsidTr="00F44386">
        <w:trPr>
          <w:trHeight w:val="369"/>
          <w:tblHeader/>
        </w:trPr>
        <w:tc>
          <w:tcPr>
            <w:tcW w:w="1606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1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2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3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4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5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6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7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7" w:type="dxa"/>
            <w:shd w:val="clear" w:color="auto" w:fill="CCCCCC"/>
            <w:vAlign w:val="center"/>
          </w:tcPr>
          <w:p w:rsidR="00FD18EB" w:rsidRPr="00422412" w:rsidRDefault="00FD18EB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8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</w:tr>
      <w:tr w:rsidR="00FD18EB" w:rsidRPr="00422412" w:rsidTr="00993EB8">
        <w:trPr>
          <w:trHeight w:val="59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本國語文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6C2F3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 xml:space="preserve">V1(3/13) </w:t>
            </w:r>
          </w:p>
          <w:p w:rsidR="00FD18EB" w:rsidRPr="00422412" w:rsidRDefault="00FD18EB" w:rsidP="006C2F3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復興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賢北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新民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安定</w:t>
            </w: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F44386">
        <w:trPr>
          <w:trHeight w:val="57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崇明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永福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白河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南安</w:t>
            </w: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993EB8">
        <w:trPr>
          <w:trHeight w:val="55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永華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新南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東山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新市</w:t>
            </w: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F44386">
        <w:trPr>
          <w:trHeight w:val="57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自然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勝利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公園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鹽水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北寮</w:t>
            </w: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F44386">
        <w:trPr>
          <w:trHeight w:val="57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993EB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6C2F3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裕文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大光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太康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光榮</w:t>
            </w: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F44386">
        <w:trPr>
          <w:trHeight w:val="57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綜合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成功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鎮海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西港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依仁</w:t>
            </w:r>
          </w:p>
        </w:tc>
      </w:tr>
      <w:tr w:rsidR="00FD18EB" w:rsidRPr="00422412" w:rsidTr="00F44386">
        <w:trPr>
          <w:trHeight w:val="57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健體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文元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和順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中洲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德南</w:t>
            </w:r>
          </w:p>
        </w:tc>
      </w:tr>
      <w:tr w:rsidR="00FD18EB" w:rsidRPr="00422412" w:rsidTr="00F44386">
        <w:trPr>
          <w:trHeight w:val="57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藝文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立人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長安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信義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大甲</w:t>
            </w:r>
          </w:p>
        </w:tc>
      </w:tr>
      <w:tr w:rsidR="00FD18EB" w:rsidRPr="00422412" w:rsidTr="00F44386">
        <w:trPr>
          <w:trHeight w:val="57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生活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進學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顯宮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七股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大橋</w:t>
            </w:r>
          </w:p>
        </w:tc>
      </w:tr>
      <w:tr w:rsidR="00FD18EB" w:rsidRPr="00422412" w:rsidTr="00993EB8">
        <w:trPr>
          <w:trHeight w:val="621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本土語言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大港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海佃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005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005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佳興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龍潭</w:t>
            </w:r>
          </w:p>
        </w:tc>
      </w:tr>
      <w:tr w:rsidR="00FD18EB" w:rsidRPr="00422412" w:rsidTr="00F44386">
        <w:trPr>
          <w:trHeight w:val="57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人權教育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大同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安順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新營新興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林鳳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F44386">
        <w:trPr>
          <w:trHeight w:val="57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性平教育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博愛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安佃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月津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中營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F44386">
        <w:trPr>
          <w:trHeight w:val="57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993EB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993EB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省躬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海東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新泰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 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培文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F44386">
        <w:trPr>
          <w:trHeight w:val="570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龍崗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億載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新山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東興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18EB" w:rsidRPr="00422412" w:rsidTr="00F44386">
        <w:trPr>
          <w:trHeight w:val="653"/>
        </w:trPr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海洋教育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V3(5/8)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喜樹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V1(3/13)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西門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V4(6/5)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竹埔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V2(4/10)</w:t>
            </w:r>
          </w:p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紀安</w:t>
            </w:r>
          </w:p>
        </w:tc>
        <w:tc>
          <w:tcPr>
            <w:tcW w:w="1606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FD18EB" w:rsidRPr="00422412" w:rsidRDefault="00FD18EB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D18EB" w:rsidRPr="00422412" w:rsidRDefault="00FD18EB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◎說明：</w:t>
      </w:r>
    </w:p>
    <w:p w:rsidR="00FD18EB" w:rsidRPr="00422412" w:rsidRDefault="00FD18EB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本學期分區到校諮詢服務一共四個梯次，代號「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V1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」表示第一次，以此類推。</w:t>
      </w:r>
    </w:p>
    <w:p w:rsidR="00FD18EB" w:rsidRPr="00422412" w:rsidRDefault="00FD18EB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第一區至第四區學校本學期安排二個梯次分區到校服務，第五區至第八區學校安排一個梯次。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詳見以上表格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FD18EB" w:rsidRPr="00422412" w:rsidRDefault="00FD18EB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到校諮詢服務時間：第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4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8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12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16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週。</w:t>
      </w:r>
    </w:p>
    <w:p w:rsidR="00FD18EB" w:rsidRPr="00422412" w:rsidRDefault="00FD18EB" w:rsidP="00993EB8">
      <w:pPr>
        <w:rPr>
          <w:color w:val="000000"/>
        </w:rPr>
      </w:pPr>
    </w:p>
    <w:p w:rsidR="00FD18EB" w:rsidRPr="00422412" w:rsidRDefault="00FD18EB">
      <w:pPr>
        <w:rPr>
          <w:color w:val="000000"/>
        </w:rPr>
      </w:pPr>
    </w:p>
    <w:sectPr w:rsidR="00FD18EB" w:rsidRPr="00422412" w:rsidSect="00F0058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8EB" w:rsidRDefault="00FD18EB" w:rsidP="00916E8E">
      <w:r>
        <w:separator/>
      </w:r>
    </w:p>
  </w:endnote>
  <w:endnote w:type="continuationSeparator" w:id="0">
    <w:p w:rsidR="00FD18EB" w:rsidRDefault="00FD18EB" w:rsidP="00916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8EB" w:rsidRDefault="00FD18EB" w:rsidP="00916E8E">
      <w:r>
        <w:separator/>
      </w:r>
    </w:p>
  </w:footnote>
  <w:footnote w:type="continuationSeparator" w:id="0">
    <w:p w:rsidR="00FD18EB" w:rsidRDefault="00FD18EB" w:rsidP="00916E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B8"/>
    <w:rsid w:val="00136BAB"/>
    <w:rsid w:val="00297390"/>
    <w:rsid w:val="00422412"/>
    <w:rsid w:val="0060120A"/>
    <w:rsid w:val="006C03FF"/>
    <w:rsid w:val="006C2F32"/>
    <w:rsid w:val="00703BC9"/>
    <w:rsid w:val="00916E8E"/>
    <w:rsid w:val="0092195F"/>
    <w:rsid w:val="00993EB8"/>
    <w:rsid w:val="00AD7730"/>
    <w:rsid w:val="00B315EF"/>
    <w:rsid w:val="00CB5298"/>
    <w:rsid w:val="00D31067"/>
    <w:rsid w:val="00D4340F"/>
    <w:rsid w:val="00E6311E"/>
    <w:rsid w:val="00E7580C"/>
    <w:rsid w:val="00F0058A"/>
    <w:rsid w:val="00F44386"/>
    <w:rsid w:val="00FD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B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6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6E8E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16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6E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4</Pages>
  <Words>312</Words>
  <Characters>1781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user</cp:lastModifiedBy>
  <cp:revision>5</cp:revision>
  <dcterms:created xsi:type="dcterms:W3CDTF">2012-12-06T01:35:00Z</dcterms:created>
  <dcterms:modified xsi:type="dcterms:W3CDTF">2012-12-17T03:11:00Z</dcterms:modified>
</cp:coreProperties>
</file>