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2"/>
        <w:gridCol w:w="3198"/>
        <w:gridCol w:w="1342"/>
        <w:gridCol w:w="5525"/>
      </w:tblGrid>
      <w:tr w:rsidR="006908E6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6908E6" w:rsidRPr="00A81D16" w:rsidRDefault="006908E6" w:rsidP="001A69BD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5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>
              <w:rPr>
                <w:b/>
                <w:bCs/>
              </w:rPr>
              <w:t>1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6908E6" w:rsidRPr="00A81D16">
        <w:trPr>
          <w:trHeight w:val="530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6908E6" w:rsidRPr="008E132E" w:rsidRDefault="006908E6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總團會議暨</w:t>
            </w:r>
            <w:r w:rsidRPr="00A81D16">
              <w:rPr>
                <w:rFonts w:cs="新細明體" w:hint="eastAsia"/>
              </w:rPr>
              <w:t>第</w:t>
            </w:r>
            <w:r>
              <w:rPr>
                <w:rFonts w:cs="新細明體" w:hint="eastAsia"/>
              </w:rPr>
              <w:t>三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6908E6" w:rsidRPr="00FE7AB1" w:rsidRDefault="006908E6" w:rsidP="00586D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金城國中</w:t>
            </w:r>
            <w:r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6908E6" w:rsidRPr="00A81D16">
        <w:trPr>
          <w:trHeight w:val="700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康晉源校長、陳威介校長、杜俊興校長、林盈字主任、</w:t>
            </w:r>
            <w:r w:rsidRPr="00A81D16">
              <w:rPr>
                <w:rFonts w:cs="新細明體" w:hint="eastAsia"/>
              </w:rPr>
              <w:t>洪誌忱老師、朱瓊芳</w:t>
            </w:r>
            <w:r>
              <w:rPr>
                <w:rFonts w:cs="新細明體" w:hint="eastAsia"/>
              </w:rPr>
              <w:t>主任</w:t>
            </w:r>
            <w:r w:rsidRPr="00A81D16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許智翔主任</w:t>
            </w:r>
            <w:r w:rsidRPr="00A81D16">
              <w:rPr>
                <w:rFonts w:cs="新細明體" w:hint="eastAsia"/>
              </w:rPr>
              <w:t>、陳鈺萍</w:t>
            </w:r>
            <w:r>
              <w:rPr>
                <w:rFonts w:cs="新細明體" w:hint="eastAsia"/>
              </w:rPr>
              <w:t>主任、</w:t>
            </w:r>
            <w:r w:rsidRPr="00A81D16">
              <w:rPr>
                <w:rFonts w:cs="新細明體" w:hint="eastAsia"/>
              </w:rPr>
              <w:t>王信凱老師</w:t>
            </w:r>
            <w:r>
              <w:rPr>
                <w:rFonts w:cs="新細明體" w:hint="eastAsia"/>
              </w:rPr>
              <w:t>、黃瓊宇組長、劉峪倫老師、黃建松老師</w:t>
            </w:r>
          </w:p>
        </w:tc>
      </w:tr>
      <w:tr w:rsidR="006908E6" w:rsidRPr="00A81D16">
        <w:trPr>
          <w:trHeight w:val="345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6908E6" w:rsidRPr="00A81D16" w:rsidRDefault="006908E6" w:rsidP="00851AEF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>
              <w:rPr>
                <w:rFonts w:ascii="新細明體" w:hAnsi="新細明體" w:cs="新細明體"/>
              </w:rPr>
              <w:t>5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>
              <w:rPr>
                <w:rFonts w:ascii="新細明體" w:cs="新細明體"/>
              </w:rPr>
              <w:t>11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>
              <w:rPr>
                <w:rFonts w:ascii="新細明體" w:hAnsi="新細明體" w:cs="新細明體"/>
              </w:rPr>
              <w:t>10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)14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>
              <w:rPr>
                <w:rFonts w:ascii="新細明體" w:cs="新細明體"/>
              </w:rPr>
              <w:t>~17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6908E6" w:rsidRPr="00A81D16">
        <w:trPr>
          <w:trHeight w:val="5124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6908E6" w:rsidRPr="00A81D16" w:rsidRDefault="006908E6" w:rsidP="00586DF2">
            <w:pPr>
              <w:pStyle w:val="ListParagraph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（一）</w:t>
            </w:r>
            <w:r>
              <w:rPr>
                <w:rFonts w:ascii="新細明體" w:cs="新細明體"/>
              </w:rPr>
              <w:t>11</w:t>
            </w:r>
            <w:r>
              <w:rPr>
                <w:rFonts w:ascii="新細明體" w:cs="新細明體" w:hint="eastAsia"/>
              </w:rPr>
              <w:t>月份行事曆：</w:t>
            </w: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8pt;margin-top:2.65pt;width:495.05pt;height:141.7pt;z-index:251658240">
                  <v:textbox>
                    <w:txbxContent>
                      <w:tbl>
                        <w:tblPr>
                          <w:tblW w:w="9648" w:type="dxa"/>
                          <w:tblInd w:w="-1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1008"/>
                          <w:gridCol w:w="2700"/>
                          <w:gridCol w:w="1440"/>
                          <w:gridCol w:w="4500"/>
                        </w:tblGrid>
                        <w:tr w:rsidR="006908E6" w:rsidRPr="00CA070F">
                          <w:trPr>
                            <w:trHeight w:val="413"/>
                            <w:tblHeader/>
                          </w:trPr>
                          <w:tc>
                            <w:tcPr>
                              <w:tcW w:w="1008" w:type="dxa"/>
                              <w:shd w:val="clear" w:color="auto" w:fill="CCCCCC"/>
                              <w:vAlign w:val="center"/>
                            </w:tcPr>
                            <w:p w:rsidR="006908E6" w:rsidRPr="00CA070F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2700" w:type="dxa"/>
                              <w:shd w:val="clear" w:color="auto" w:fill="CCCCCC"/>
                              <w:vAlign w:val="center"/>
                            </w:tcPr>
                            <w:p w:rsidR="006908E6" w:rsidRPr="00CA070F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內容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CCCCCC"/>
                              <w:vAlign w:val="center"/>
                            </w:tcPr>
                            <w:p w:rsidR="006908E6" w:rsidRPr="00CA070F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地點</w:t>
                              </w:r>
                            </w:p>
                          </w:tc>
                          <w:tc>
                            <w:tcPr>
                              <w:tcW w:w="4500" w:type="dxa"/>
                              <w:shd w:val="clear" w:color="auto" w:fill="CCCCCC"/>
                              <w:vAlign w:val="center"/>
                            </w:tcPr>
                            <w:p w:rsidR="006908E6" w:rsidRPr="00CA070F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  <w:sz w:val="16"/>
                                  <w:szCs w:val="16"/>
                                </w:rPr>
                                <w:t>出席人員</w:t>
                              </w:r>
                            </w:p>
                          </w:tc>
                        </w:tr>
                        <w:tr w:rsidR="006908E6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/>
                                </w:rPr>
                                <w:t>11/10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總團期初會議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新南國小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  <w:tr w:rsidR="006908E6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</w:rPr>
                                <w:t>11/15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到校咨詢服務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仁德文賢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  <w:tr w:rsidR="006908E6" w:rsidRPr="00CA070F">
                          <w:trPr>
                            <w:trHeight w:val="450"/>
                          </w:trPr>
                          <w:tc>
                            <w:tcPr>
                              <w:tcW w:w="1008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</w:rPr>
                                <w:t>11/29</w:t>
                              </w:r>
                            </w:p>
                          </w:tc>
                          <w:tc>
                            <w:tcPr>
                              <w:tcW w:w="27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在地食材研習</w:t>
                              </w:r>
                            </w:p>
                          </w:tc>
                          <w:tc>
                            <w:tcPr>
                              <w:tcW w:w="144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將軍山</w:t>
                              </w: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</w:tcPr>
                            <w:p w:rsidR="006908E6" w:rsidRPr="004A4241" w:rsidRDefault="006908E6" w:rsidP="000D378F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微軟正黑體" w:eastAsia="微軟正黑體" w:hAnsi="微軟正黑體" w:cs="Times New Roman"/>
                                </w:rPr>
                              </w:pPr>
                              <w:r w:rsidRPr="004A424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全體輔導員</w:t>
                              </w:r>
                            </w:p>
                          </w:tc>
                        </w:tr>
                      </w:tbl>
                      <w:p w:rsidR="006908E6" w:rsidRPr="00CA070F" w:rsidRDefault="006908E6" w:rsidP="00586DF2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</w:p>
          <w:p w:rsidR="006908E6" w:rsidRDefault="006908E6" w:rsidP="00635527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</w:p>
          <w:p w:rsidR="006908E6" w:rsidRDefault="006908E6" w:rsidP="00FA1B91">
            <w:pPr>
              <w:pStyle w:val="ListParagraph"/>
              <w:adjustRightInd w:val="0"/>
              <w:snapToGrid w:val="0"/>
              <w:spacing w:line="240" w:lineRule="atLeast"/>
              <w:ind w:leftChars="0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（二）</w:t>
            </w:r>
            <w:r>
              <w:rPr>
                <w:rFonts w:ascii="新細明體" w:hAnsi="新細明體" w:cs="新細明體"/>
              </w:rPr>
              <w:t>12</w:t>
            </w:r>
            <w:r>
              <w:rPr>
                <w:rFonts w:ascii="新細明體" w:hAnsi="新細明體" w:cs="新細明體" w:hint="eastAsia"/>
              </w:rPr>
              <w:t>月份相關行事：</w:t>
            </w:r>
          </w:p>
          <w:p w:rsidR="006908E6" w:rsidRDefault="006908E6" w:rsidP="00FA1B91">
            <w:pPr>
              <w:pStyle w:val="ListParagraph"/>
              <w:adjustRightInd w:val="0"/>
              <w:snapToGrid w:val="0"/>
              <w:spacing w:line="240" w:lineRule="atLeast"/>
              <w:ind w:firstLineChars="50" w:firstLine="120"/>
              <w:rPr>
                <w:rFonts w:ascii="新細明體" w:cs="Times New Roman"/>
              </w:rPr>
            </w:pPr>
            <w:r>
              <w:rPr>
                <w:rFonts w:ascii="新細明體" w:hAnsi="新細明體" w:cs="新細明體"/>
              </w:rPr>
              <w:t>1.12/13</w:t>
            </w:r>
            <w:r>
              <w:rPr>
                <w:rFonts w:ascii="新細明體" w:hAnsi="新細明體" w:cs="新細明體" w:hint="eastAsia"/>
              </w:rPr>
              <w:t>到校服務（成功）</w:t>
            </w:r>
          </w:p>
          <w:p w:rsidR="006908E6" w:rsidRDefault="006908E6" w:rsidP="00FA1B91">
            <w:pPr>
              <w:pStyle w:val="ListParagraph"/>
              <w:adjustRightInd w:val="0"/>
              <w:snapToGrid w:val="0"/>
              <w:spacing w:line="240" w:lineRule="atLeast"/>
              <w:ind w:firstLineChars="50" w:firstLine="120"/>
              <w:rPr>
                <w:rFonts w:ascii="新細明體" w:cs="Times New Roman"/>
              </w:rPr>
            </w:pPr>
            <w:r>
              <w:rPr>
                <w:rFonts w:ascii="新細明體" w:hAnsi="新細明體" w:cs="新細明體"/>
              </w:rPr>
              <w:t>2.12/16</w:t>
            </w:r>
            <w:r>
              <w:rPr>
                <w:rFonts w:ascii="新細明體" w:hAnsi="新細明體" w:cs="新細明體" w:hint="eastAsia"/>
              </w:rPr>
              <w:t>非專研習（大成）</w:t>
            </w:r>
          </w:p>
          <w:p w:rsidR="006908E6" w:rsidRPr="00FA1B91" w:rsidRDefault="006908E6" w:rsidP="00FA1B91">
            <w:pPr>
              <w:pStyle w:val="ListParagraph"/>
              <w:adjustRightInd w:val="0"/>
              <w:snapToGrid w:val="0"/>
              <w:spacing w:line="240" w:lineRule="atLeast"/>
              <w:ind w:firstLineChars="50" w:firstLine="120"/>
              <w:rPr>
                <w:rFonts w:ascii="新細明體" w:cs="Times New Roman"/>
              </w:rPr>
            </w:pPr>
            <w:r>
              <w:rPr>
                <w:rFonts w:ascii="新細明體" w:hAnsi="新細明體" w:cs="新細明體"/>
              </w:rPr>
              <w:t>3.12/27</w:t>
            </w:r>
            <w:r>
              <w:rPr>
                <w:rFonts w:ascii="新細明體" w:hAnsi="新細明體" w:cs="新細明體" w:hint="eastAsia"/>
              </w:rPr>
              <w:t>拳擊有氧（忠孝）</w:t>
            </w:r>
          </w:p>
        </w:tc>
      </w:tr>
      <w:tr w:rsidR="006908E6" w:rsidRPr="00A81D16">
        <w:trPr>
          <w:trHeight w:val="537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6908E6" w:rsidRPr="00DB7848" w:rsidRDefault="006908E6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一、總團會議提案（承辦</w:t>
            </w:r>
            <w:r w:rsidRPr="00DB7848">
              <w:rPr>
                <w:rFonts w:ascii="新細明體" w:hAnsi="新細明體" w:cs="新細明體"/>
              </w:rPr>
              <w:t>105</w:t>
            </w:r>
            <w:r>
              <w:rPr>
                <w:rFonts w:ascii="新細明體" w:hAnsi="新細明體" w:cs="新細明體" w:hint="eastAsia"/>
              </w:rPr>
              <w:t>總團</w:t>
            </w:r>
            <w:r w:rsidRPr="00DB7848">
              <w:rPr>
                <w:rFonts w:ascii="新細明體" w:hAnsi="新細明體" w:cs="新細明體" w:hint="eastAsia"/>
              </w:rPr>
              <w:t>外埠</w:t>
            </w:r>
            <w:r>
              <w:rPr>
                <w:rFonts w:ascii="新細明體" w:hAnsi="新細明體" w:cs="新細明體" w:hint="eastAsia"/>
              </w:rPr>
              <w:t>參訪活動</w:t>
            </w:r>
            <w:r>
              <w:rPr>
                <w:rFonts w:ascii="新細明體" w:cs="Times New Roman"/>
              </w:rPr>
              <w:t> </w:t>
            </w:r>
            <w:r>
              <w:rPr>
                <w:rFonts w:ascii="新細明體" w:hAnsi="新細明體" w:cs="新細明體" w:hint="eastAsia"/>
              </w:rPr>
              <w:t>）</w:t>
            </w:r>
          </w:p>
          <w:p w:rsidR="006908E6" w:rsidRDefault="006908E6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二、到校服務仁德文賢場模式。</w:t>
            </w:r>
          </w:p>
          <w:p w:rsidR="006908E6" w:rsidRDefault="006908E6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三、將軍山研習事前探勘日期（</w:t>
            </w:r>
            <w:r>
              <w:rPr>
                <w:rFonts w:ascii="新細明體" w:hAnsi="新細明體" w:cs="新細明體"/>
              </w:rPr>
              <w:t>11/17</w:t>
            </w:r>
            <w:r>
              <w:rPr>
                <w:rFonts w:ascii="新細明體" w:hAnsi="新細明體" w:cs="新細明體" w:hint="eastAsia"/>
              </w:rPr>
              <w:t>或</w:t>
            </w:r>
            <w:r>
              <w:rPr>
                <w:rFonts w:ascii="新細明體" w:hAnsi="新細明體" w:cs="新細明體"/>
              </w:rPr>
              <w:t>11/24</w:t>
            </w:r>
            <w:r>
              <w:rPr>
                <w:rFonts w:ascii="新細明體" w:hAnsi="新細明體" w:cs="新細明體" w:hint="eastAsia"/>
              </w:rPr>
              <w:t>）</w:t>
            </w:r>
          </w:p>
          <w:p w:rsidR="006908E6" w:rsidRDefault="006908E6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四、將軍山研習內容。</w:t>
            </w:r>
          </w:p>
          <w:p w:rsidR="006908E6" w:rsidRDefault="006908E6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五、非專研習相關事宜。</w:t>
            </w:r>
          </w:p>
          <w:p w:rsidR="006908E6" w:rsidRPr="009E16EA" w:rsidRDefault="006908E6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新細明體" w:hint="eastAsia"/>
              </w:rPr>
              <w:t>六、其他</w:t>
            </w:r>
          </w:p>
        </w:tc>
      </w:tr>
      <w:tr w:rsidR="006908E6" w:rsidRPr="00A81D16">
        <w:trPr>
          <w:trHeight w:val="423"/>
        </w:trPr>
        <w:tc>
          <w:tcPr>
            <w:tcW w:w="1162" w:type="dxa"/>
            <w:vAlign w:val="center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6908E6" w:rsidRPr="00A81D16" w:rsidRDefault="006908E6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6908E6" w:rsidRDefault="006908E6" w:rsidP="00ED62DB">
      <w:pPr>
        <w:spacing w:before="240"/>
        <w:jc w:val="center"/>
        <w:rPr>
          <w:rFonts w:cs="Times New Roman"/>
          <w:noProof/>
        </w:rPr>
      </w:pPr>
      <w:r>
        <w:rPr>
          <w:rFonts w:cs="新細明體" w:hint="eastAsia"/>
          <w:noProof/>
        </w:rPr>
        <w:t>＜照片＞</w:t>
      </w:r>
    </w:p>
    <w:p w:rsidR="006908E6" w:rsidRPr="00ED62DB" w:rsidRDefault="006908E6" w:rsidP="00ED62DB">
      <w:pPr>
        <w:spacing w:before="240"/>
        <w:jc w:val="center"/>
        <w:rPr>
          <w:rFonts w:cs="Times New Roman"/>
          <w:noProof/>
        </w:rPr>
      </w:pPr>
      <w:r w:rsidRPr="00ED62D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32.5pt">
            <v:imagedata r:id="rId7" o:title=""/>
          </v:shape>
        </w:pict>
      </w:r>
    </w:p>
    <w:sectPr w:rsidR="006908E6" w:rsidRPr="00ED62DB" w:rsidSect="00CA070F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E6" w:rsidRDefault="006908E6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08E6" w:rsidRDefault="006908E6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E6" w:rsidRDefault="006908E6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08E6" w:rsidRDefault="006908E6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7A"/>
    <w:rsid w:val="00017E14"/>
    <w:rsid w:val="00026206"/>
    <w:rsid w:val="000320AC"/>
    <w:rsid w:val="00043309"/>
    <w:rsid w:val="00051AEE"/>
    <w:rsid w:val="000C1356"/>
    <w:rsid w:val="000D378F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1A69BD"/>
    <w:rsid w:val="002100B4"/>
    <w:rsid w:val="0022167C"/>
    <w:rsid w:val="002420FB"/>
    <w:rsid w:val="00243E90"/>
    <w:rsid w:val="00253153"/>
    <w:rsid w:val="00262033"/>
    <w:rsid w:val="00262A88"/>
    <w:rsid w:val="002912CD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65017"/>
    <w:rsid w:val="0038488B"/>
    <w:rsid w:val="003A11EC"/>
    <w:rsid w:val="003A3580"/>
    <w:rsid w:val="003D6A18"/>
    <w:rsid w:val="004063DE"/>
    <w:rsid w:val="00441478"/>
    <w:rsid w:val="00445780"/>
    <w:rsid w:val="00466FFA"/>
    <w:rsid w:val="0047398C"/>
    <w:rsid w:val="004A4241"/>
    <w:rsid w:val="004A65C6"/>
    <w:rsid w:val="00520E41"/>
    <w:rsid w:val="005679D8"/>
    <w:rsid w:val="005812D0"/>
    <w:rsid w:val="00586DF2"/>
    <w:rsid w:val="00586FB5"/>
    <w:rsid w:val="00592CE3"/>
    <w:rsid w:val="005A7266"/>
    <w:rsid w:val="005A7E17"/>
    <w:rsid w:val="005B1ADD"/>
    <w:rsid w:val="005B6784"/>
    <w:rsid w:val="005E4C23"/>
    <w:rsid w:val="006055C5"/>
    <w:rsid w:val="00612946"/>
    <w:rsid w:val="00635527"/>
    <w:rsid w:val="00636983"/>
    <w:rsid w:val="00655E76"/>
    <w:rsid w:val="00656D2A"/>
    <w:rsid w:val="00657920"/>
    <w:rsid w:val="00674031"/>
    <w:rsid w:val="00681658"/>
    <w:rsid w:val="0068229D"/>
    <w:rsid w:val="006908E6"/>
    <w:rsid w:val="0069212E"/>
    <w:rsid w:val="0069391D"/>
    <w:rsid w:val="006D0A1D"/>
    <w:rsid w:val="007320F4"/>
    <w:rsid w:val="00762570"/>
    <w:rsid w:val="00782994"/>
    <w:rsid w:val="00783413"/>
    <w:rsid w:val="007A64CB"/>
    <w:rsid w:val="007B1FB9"/>
    <w:rsid w:val="007C7A6B"/>
    <w:rsid w:val="007D5255"/>
    <w:rsid w:val="007F03CA"/>
    <w:rsid w:val="008077FC"/>
    <w:rsid w:val="008268BB"/>
    <w:rsid w:val="00833FCA"/>
    <w:rsid w:val="00851AEF"/>
    <w:rsid w:val="008763C9"/>
    <w:rsid w:val="00894179"/>
    <w:rsid w:val="008A4123"/>
    <w:rsid w:val="008B22A0"/>
    <w:rsid w:val="008C4B43"/>
    <w:rsid w:val="008D3561"/>
    <w:rsid w:val="008E132E"/>
    <w:rsid w:val="00902642"/>
    <w:rsid w:val="00910753"/>
    <w:rsid w:val="00930E28"/>
    <w:rsid w:val="00931AB9"/>
    <w:rsid w:val="00932E42"/>
    <w:rsid w:val="00945570"/>
    <w:rsid w:val="00947BE6"/>
    <w:rsid w:val="00956EDB"/>
    <w:rsid w:val="00964089"/>
    <w:rsid w:val="00965747"/>
    <w:rsid w:val="00967F18"/>
    <w:rsid w:val="00994B75"/>
    <w:rsid w:val="009D6FDA"/>
    <w:rsid w:val="009E16EA"/>
    <w:rsid w:val="00A343F1"/>
    <w:rsid w:val="00A35A34"/>
    <w:rsid w:val="00A75792"/>
    <w:rsid w:val="00A81D16"/>
    <w:rsid w:val="00A82393"/>
    <w:rsid w:val="00AA5F15"/>
    <w:rsid w:val="00AD05E8"/>
    <w:rsid w:val="00AF6A46"/>
    <w:rsid w:val="00B02935"/>
    <w:rsid w:val="00B205AA"/>
    <w:rsid w:val="00B35DA5"/>
    <w:rsid w:val="00B37738"/>
    <w:rsid w:val="00B644D3"/>
    <w:rsid w:val="00BD73F3"/>
    <w:rsid w:val="00BD74BE"/>
    <w:rsid w:val="00BE15A5"/>
    <w:rsid w:val="00BE6432"/>
    <w:rsid w:val="00BE6EDE"/>
    <w:rsid w:val="00BF78B5"/>
    <w:rsid w:val="00C24171"/>
    <w:rsid w:val="00C40721"/>
    <w:rsid w:val="00C520B6"/>
    <w:rsid w:val="00C532E6"/>
    <w:rsid w:val="00C53AB8"/>
    <w:rsid w:val="00CA070F"/>
    <w:rsid w:val="00CB1F29"/>
    <w:rsid w:val="00CB642C"/>
    <w:rsid w:val="00CE2FDE"/>
    <w:rsid w:val="00CE7BC5"/>
    <w:rsid w:val="00CF14C8"/>
    <w:rsid w:val="00D173BB"/>
    <w:rsid w:val="00D3607A"/>
    <w:rsid w:val="00D401AA"/>
    <w:rsid w:val="00D42CEE"/>
    <w:rsid w:val="00D46157"/>
    <w:rsid w:val="00D56D3E"/>
    <w:rsid w:val="00D6621B"/>
    <w:rsid w:val="00D70348"/>
    <w:rsid w:val="00DB6C64"/>
    <w:rsid w:val="00DB7848"/>
    <w:rsid w:val="00DC4E5D"/>
    <w:rsid w:val="00DC73D8"/>
    <w:rsid w:val="00DD781E"/>
    <w:rsid w:val="00DF6FCB"/>
    <w:rsid w:val="00E00583"/>
    <w:rsid w:val="00E05A3A"/>
    <w:rsid w:val="00E42690"/>
    <w:rsid w:val="00E478B3"/>
    <w:rsid w:val="00E63B02"/>
    <w:rsid w:val="00E77025"/>
    <w:rsid w:val="00EA2A8E"/>
    <w:rsid w:val="00EC01C4"/>
    <w:rsid w:val="00ED62DB"/>
    <w:rsid w:val="00EE0CF7"/>
    <w:rsid w:val="00F205A6"/>
    <w:rsid w:val="00F41A03"/>
    <w:rsid w:val="00F5151E"/>
    <w:rsid w:val="00F62BA5"/>
    <w:rsid w:val="00F70E9C"/>
    <w:rsid w:val="00F76997"/>
    <w:rsid w:val="00F8054A"/>
    <w:rsid w:val="00F811E9"/>
    <w:rsid w:val="00FA1B91"/>
    <w:rsid w:val="00FD2611"/>
    <w:rsid w:val="00FD6B24"/>
    <w:rsid w:val="00FE6E6F"/>
    <w:rsid w:val="00FE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E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7F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7FC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8B22A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8D35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356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D35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3561"/>
    <w:rPr>
      <w:b/>
      <w:bCs/>
    </w:rPr>
  </w:style>
  <w:style w:type="table" w:styleId="TableGrid">
    <w:name w:val="Table Grid"/>
    <w:basedOn w:val="TableNormal"/>
    <w:uiPriority w:val="99"/>
    <w:locked/>
    <w:rsid w:val="00F62BA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2">
    <w:name w:val="List Number 2"/>
    <w:basedOn w:val="Normal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60</Words>
  <Characters>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open</cp:lastModifiedBy>
  <cp:revision>6</cp:revision>
  <cp:lastPrinted>2014-11-12T10:18:00Z</cp:lastPrinted>
  <dcterms:created xsi:type="dcterms:W3CDTF">2016-11-10T03:58:00Z</dcterms:created>
  <dcterms:modified xsi:type="dcterms:W3CDTF">2017-01-20T08:39:00Z</dcterms:modified>
</cp:coreProperties>
</file>