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33" w:rsidRPr="00F61450" w:rsidRDefault="00954533" w:rsidP="00F61450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F61450">
        <w:rPr>
          <w:rFonts w:ascii="標楷體" w:eastAsia="標楷體" w:hAnsi="標楷體" w:cs="標楷體"/>
          <w:sz w:val="28"/>
          <w:szCs w:val="28"/>
        </w:rPr>
        <w:t>102</w:t>
      </w:r>
      <w:r w:rsidRPr="00F61450">
        <w:rPr>
          <w:rFonts w:ascii="標楷體" w:eastAsia="標楷體" w:hAnsi="標楷體" w:cs="標楷體" w:hint="eastAsia"/>
          <w:sz w:val="28"/>
          <w:szCs w:val="28"/>
        </w:rPr>
        <w:t>學年度第一學期健康與體育領域團務會議紀錄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第一次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954533" w:rsidRDefault="0095453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主題：</w:t>
      </w:r>
      <w:r>
        <w:rPr>
          <w:rFonts w:ascii="標楷體" w:eastAsia="標楷體" w:hAnsi="標楷體" w:cs="標楷體"/>
        </w:rPr>
        <w:t>102</w:t>
      </w:r>
      <w:r>
        <w:rPr>
          <w:rFonts w:ascii="標楷體" w:eastAsia="標楷體" w:hAnsi="標楷體" w:cs="標楷體" w:hint="eastAsia"/>
        </w:rPr>
        <w:t>學年度第一學期各項團務工作</w:t>
      </w:r>
    </w:p>
    <w:p w:rsidR="00954533" w:rsidRPr="00F61450" w:rsidRDefault="00954533">
      <w:pPr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日期：</w:t>
      </w:r>
      <w:r w:rsidRPr="00F61450">
        <w:rPr>
          <w:rFonts w:ascii="標楷體" w:eastAsia="標楷體" w:hAnsi="標楷體" w:cs="標楷體"/>
        </w:rPr>
        <w:t>2013.09.05</w:t>
      </w:r>
    </w:p>
    <w:p w:rsidR="00954533" w:rsidRPr="00F61450" w:rsidRDefault="00954533">
      <w:pPr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時間：中午</w:t>
      </w:r>
      <w:r w:rsidRPr="00F61450">
        <w:rPr>
          <w:rFonts w:ascii="標楷體" w:eastAsia="標楷體" w:hAnsi="標楷體" w:cs="標楷體"/>
        </w:rPr>
        <w:t>12</w:t>
      </w:r>
      <w:r w:rsidRPr="00F61450">
        <w:rPr>
          <w:rFonts w:ascii="標楷體" w:eastAsia="標楷體" w:hAnsi="標楷體" w:cs="標楷體" w:hint="eastAsia"/>
        </w:rPr>
        <w:t>：</w:t>
      </w:r>
      <w:r w:rsidRPr="00F61450">
        <w:rPr>
          <w:rFonts w:ascii="標楷體" w:eastAsia="標楷體" w:hAnsi="標楷體" w:cs="標楷體"/>
        </w:rPr>
        <w:t>00</w:t>
      </w:r>
      <w:r>
        <w:rPr>
          <w:rFonts w:ascii="標楷體" w:eastAsia="標楷體" w:hAnsi="標楷體" w:cs="標楷體"/>
        </w:rPr>
        <w:t>~2:00</w:t>
      </w:r>
    </w:p>
    <w:p w:rsidR="00954533" w:rsidRPr="00F61450" w:rsidRDefault="00954533">
      <w:pPr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地點</w:t>
      </w:r>
      <w:r>
        <w:rPr>
          <w:rFonts w:ascii="標楷體" w:eastAsia="標楷體" w:hAnsi="標楷體" w:cs="標楷體" w:hint="eastAsia"/>
        </w:rPr>
        <w:t>：</w:t>
      </w:r>
      <w:r w:rsidRPr="00F61450">
        <w:rPr>
          <w:rFonts w:ascii="標楷體" w:eastAsia="標楷體" w:hAnsi="標楷體" w:cs="標楷體" w:hint="eastAsia"/>
        </w:rPr>
        <w:t>慶山</w:t>
      </w:r>
    </w:p>
    <w:p w:rsidR="00954533" w:rsidRDefault="0095453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出席人員：</w:t>
      </w:r>
      <w:r w:rsidRPr="00CA0C77">
        <w:rPr>
          <w:rFonts w:ascii="標楷體" w:eastAsia="標楷體" w:hAnsi="標楷體" w:cs="標楷體" w:hint="eastAsia"/>
        </w:rPr>
        <w:t>洪誌忱、沈齊禛、朱瓊芳、曾時暘、陳</w:t>
      </w:r>
      <w:r>
        <w:rPr>
          <w:rFonts w:ascii="標楷體" w:eastAsia="標楷體" w:hAnsi="標楷體" w:cs="標楷體" w:hint="eastAsia"/>
        </w:rPr>
        <w:t>鈺</w:t>
      </w:r>
      <w:r w:rsidRPr="00CA0C77">
        <w:rPr>
          <w:rFonts w:ascii="標楷體" w:eastAsia="標楷體" w:hAnsi="標楷體" w:cs="標楷體" w:hint="eastAsia"/>
        </w:rPr>
        <w:t>萍</w:t>
      </w:r>
      <w:r>
        <w:rPr>
          <w:rFonts w:ascii="標楷體" w:eastAsia="標楷體" w:hAnsi="標楷體" w:cs="標楷體" w:hint="eastAsia"/>
        </w:rPr>
        <w:t>、許智翔、薛英斌</w:t>
      </w:r>
    </w:p>
    <w:p w:rsidR="00954533" w:rsidRPr="00F61450" w:rsidRDefault="00954533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主持人：蔡美燕校長</w:t>
      </w:r>
    </w:p>
    <w:p w:rsidR="00954533" w:rsidRPr="00F61450" w:rsidRDefault="00954533" w:rsidP="002543E3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各項研習與會議</w:t>
      </w:r>
    </w:p>
    <w:p w:rsidR="00954533" w:rsidRPr="00F61450" w:rsidRDefault="00954533" w:rsidP="002543E3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/>
        </w:rPr>
        <w:t>9</w:t>
      </w:r>
      <w:r w:rsidRPr="00F61450">
        <w:rPr>
          <w:rFonts w:ascii="標楷體" w:eastAsia="標楷體" w:hAnsi="標楷體" w:cs="標楷體" w:hint="eastAsia"/>
        </w:rPr>
        <w:t>月</w:t>
      </w:r>
      <w:r w:rsidRPr="00F61450">
        <w:rPr>
          <w:rFonts w:ascii="標楷體" w:eastAsia="標楷體" w:hAnsi="標楷體" w:cs="標楷體"/>
        </w:rPr>
        <w:t>12</w:t>
      </w:r>
      <w:r w:rsidRPr="00F61450">
        <w:rPr>
          <w:rFonts w:ascii="標楷體" w:eastAsia="標楷體" w:hAnsi="標楷體" w:cs="標楷體" w:hint="eastAsia"/>
        </w:rPr>
        <w:t>日全市輔導團暨頒發聘書會議，美燕校長、齊禎、時暘參加。</w:t>
      </w:r>
    </w:p>
    <w:p w:rsidR="00954533" w:rsidRPr="00F61450" w:rsidRDefault="00954533" w:rsidP="002543E3">
      <w:pPr>
        <w:pStyle w:val="ListParagraph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/>
        </w:rPr>
        <w:t>9</w:t>
      </w:r>
      <w:r w:rsidRPr="00F61450">
        <w:rPr>
          <w:rFonts w:ascii="標楷體" w:eastAsia="標楷體" w:hAnsi="標楷體" w:cs="標楷體" w:hint="eastAsia"/>
        </w:rPr>
        <w:t>月</w:t>
      </w:r>
      <w:r w:rsidRPr="00F61450">
        <w:rPr>
          <w:rFonts w:ascii="標楷體" w:eastAsia="標楷體" w:hAnsi="標楷體" w:cs="標楷體"/>
        </w:rPr>
        <w:t>12</w:t>
      </w:r>
      <w:r w:rsidRPr="00F61450">
        <w:rPr>
          <w:rFonts w:ascii="標楷體" w:eastAsia="標楷體" w:hAnsi="標楷體" w:cs="標楷體" w:hint="eastAsia"/>
        </w:rPr>
        <w:t>日到校服務，誌忱、鈺萍參加。</w:t>
      </w:r>
    </w:p>
    <w:p w:rsidR="00954533" w:rsidRPr="00F61450" w:rsidRDefault="00954533" w:rsidP="002543E3">
      <w:pPr>
        <w:rPr>
          <w:rFonts w:ascii="標楷體" w:eastAsia="標楷體" w:hAnsi="標楷體" w:cs="Times New Roman"/>
        </w:rPr>
      </w:pPr>
    </w:p>
    <w:p w:rsidR="00954533" w:rsidRPr="00F61450" w:rsidRDefault="00954533" w:rsidP="002543E3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參加央團五區活動，</w:t>
      </w:r>
      <w:r w:rsidRPr="00F61450">
        <w:rPr>
          <w:rFonts w:ascii="標楷體" w:eastAsia="標楷體" w:hAnsi="標楷體" w:cs="標楷體"/>
        </w:rPr>
        <w:t>10</w:t>
      </w:r>
      <w:r w:rsidRPr="00F61450">
        <w:rPr>
          <w:rFonts w:ascii="標楷體" w:eastAsia="標楷體" w:hAnsi="標楷體" w:cs="標楷體" w:hint="eastAsia"/>
        </w:rPr>
        <w:t>月</w:t>
      </w:r>
      <w:r w:rsidRPr="00F61450">
        <w:rPr>
          <w:rFonts w:ascii="標楷體" w:eastAsia="標楷體" w:hAnsi="標楷體" w:cs="標楷體"/>
        </w:rPr>
        <w:t>4</w:t>
      </w:r>
      <w:r w:rsidRPr="00F61450">
        <w:rPr>
          <w:rFonts w:ascii="標楷體" w:eastAsia="標楷體" w:hAnsi="標楷體" w:cs="標楷體" w:hint="eastAsia"/>
        </w:rPr>
        <w:t>日於斗六鎮南國小，美燕校長、鈺萍或智翔參加。</w:t>
      </w:r>
    </w:p>
    <w:p w:rsidR="00954533" w:rsidRPr="00F61450" w:rsidRDefault="00954533" w:rsidP="002543E3">
      <w:pPr>
        <w:rPr>
          <w:rFonts w:ascii="標楷體" w:eastAsia="標楷體" w:hAnsi="標楷體" w:cs="Times New Roman"/>
        </w:rPr>
      </w:pPr>
    </w:p>
    <w:p w:rsidR="00954533" w:rsidRPr="00F61450" w:rsidRDefault="00954533" w:rsidP="002543E3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雲端硬碟資料夾</w:t>
      </w:r>
    </w:p>
    <w:p w:rsidR="00954533" w:rsidRPr="00F61450" w:rsidRDefault="00954533" w:rsidP="002543E3">
      <w:pPr>
        <w:pStyle w:val="ListParagraph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舊團員帳號為個人身分證字號，密碼自訂。新團員申請方式要再問芳儀。</w:t>
      </w:r>
    </w:p>
    <w:p w:rsidR="00954533" w:rsidRPr="00F61450" w:rsidRDefault="00954533" w:rsidP="00501076">
      <w:pPr>
        <w:rPr>
          <w:rFonts w:ascii="標楷體" w:eastAsia="標楷體" w:hAnsi="標楷體" w:cs="Times New Roman"/>
        </w:rPr>
      </w:pPr>
    </w:p>
    <w:p w:rsidR="00954533" w:rsidRPr="00F61450" w:rsidRDefault="00954533" w:rsidP="00501076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工作職掌分配</w:t>
      </w:r>
    </w:p>
    <w:p w:rsidR="00954533" w:rsidRPr="00F61450" w:rsidRDefault="00954533" w:rsidP="00501076">
      <w:pPr>
        <w:pStyle w:val="ListParagraph"/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從前未分工，期待今年能順利實施。智翔改為資訊組長，瓊芳為活動組長，玉萍為教學組長。</w:t>
      </w:r>
    </w:p>
    <w:p w:rsidR="00954533" w:rsidRPr="00F61450" w:rsidRDefault="00954533" w:rsidP="00501076">
      <w:pPr>
        <w:rPr>
          <w:rFonts w:ascii="標楷體" w:eastAsia="標楷體" w:hAnsi="標楷體" w:cs="Times New Roman"/>
        </w:rPr>
      </w:pPr>
    </w:p>
    <w:p w:rsidR="00954533" w:rsidRPr="00F61450" w:rsidRDefault="00954533" w:rsidP="00501076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本團團服及名片部分</w:t>
      </w:r>
    </w:p>
    <w:p w:rsidR="00954533" w:rsidRPr="00F61450" w:rsidRDefault="00954533" w:rsidP="00501076">
      <w:pPr>
        <w:pStyle w:val="ListParagraph"/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團服要加薛主任與建良組長，名片內容再討論。</w:t>
      </w:r>
    </w:p>
    <w:p w:rsidR="00954533" w:rsidRPr="00F61450" w:rsidRDefault="00954533" w:rsidP="00501076">
      <w:pPr>
        <w:pStyle w:val="ListParagraph"/>
        <w:ind w:leftChars="0"/>
        <w:rPr>
          <w:rFonts w:ascii="標楷體" w:eastAsia="標楷體" w:hAnsi="標楷體" w:cs="Times New Roman"/>
        </w:rPr>
      </w:pPr>
    </w:p>
    <w:p w:rsidR="00954533" w:rsidRPr="00F61450" w:rsidRDefault="00954533" w:rsidP="001862F5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到校服務注意事項</w:t>
      </w:r>
      <w:r w:rsidRPr="00F61450">
        <w:rPr>
          <w:rFonts w:ascii="標楷體" w:eastAsia="標楷體" w:hAnsi="標楷體" w:cs="標楷體"/>
        </w:rPr>
        <w:t>:</w:t>
      </w:r>
      <w:r w:rsidRPr="00F61450">
        <w:rPr>
          <w:rFonts w:ascii="標楷體" w:eastAsia="標楷體" w:hAnsi="標楷體" w:cs="標楷體" w:hint="eastAsia"/>
        </w:rPr>
        <w:t>每次到校諮詢均需要錄影，志忱帶錄影機，齊禎、時暘負責錄影、剪接與上傳作業。現場記錄由時暘負責。</w:t>
      </w:r>
    </w:p>
    <w:p w:rsidR="00954533" w:rsidRPr="00F61450" w:rsidRDefault="00954533" w:rsidP="001862F5">
      <w:pPr>
        <w:rPr>
          <w:rFonts w:ascii="標楷體" w:eastAsia="標楷體" w:hAnsi="標楷體" w:cs="Times New Roman"/>
        </w:rPr>
      </w:pPr>
    </w:p>
    <w:p w:rsidR="00954533" w:rsidRPr="00F61450" w:rsidRDefault="00954533" w:rsidP="001862F5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/>
        </w:rPr>
        <w:t>9</w:t>
      </w:r>
      <w:r w:rsidRPr="00F61450">
        <w:rPr>
          <w:rFonts w:ascii="標楷體" w:eastAsia="標楷體" w:hAnsi="標楷體" w:cs="標楷體" w:hint="eastAsia"/>
        </w:rPr>
        <w:t>月</w:t>
      </w:r>
      <w:r w:rsidRPr="00F61450">
        <w:rPr>
          <w:rFonts w:ascii="標楷體" w:eastAsia="標楷體" w:hAnsi="標楷體" w:cs="標楷體"/>
        </w:rPr>
        <w:t>12</w:t>
      </w:r>
      <w:r w:rsidRPr="00F61450">
        <w:rPr>
          <w:rFonts w:ascii="標楷體" w:eastAsia="標楷體" w:hAnsi="標楷體" w:cs="標楷體" w:hint="eastAsia"/>
        </w:rPr>
        <w:t>日下營到校服務上課內容為</w:t>
      </w:r>
      <w:r w:rsidRPr="00F61450">
        <w:rPr>
          <w:rFonts w:ascii="標楷體" w:eastAsia="標楷體" w:hAnsi="標楷體" w:cs="標楷體"/>
        </w:rPr>
        <w:t>:</w:t>
      </w:r>
      <w:r w:rsidRPr="00F61450">
        <w:rPr>
          <w:rFonts w:ascii="標楷體" w:eastAsia="標楷體" w:hAnsi="標楷體" w:cs="標楷體" w:hint="eastAsia"/>
        </w:rPr>
        <w:t>食育</w:t>
      </w:r>
      <w:r w:rsidRPr="00F61450">
        <w:rPr>
          <w:rFonts w:ascii="標楷體" w:eastAsia="標楷體" w:hAnsi="標楷體" w:cs="標楷體"/>
        </w:rPr>
        <w:t>30</w:t>
      </w:r>
      <w:r w:rsidRPr="00F61450">
        <w:rPr>
          <w:rFonts w:ascii="標楷體" w:eastAsia="標楷體" w:hAnsi="標楷體" w:cs="標楷體" w:hint="eastAsia"/>
        </w:rPr>
        <w:t>分鐘，有效教學</w:t>
      </w:r>
      <w:r w:rsidRPr="00F61450">
        <w:rPr>
          <w:rFonts w:ascii="標楷體" w:eastAsia="標楷體" w:hAnsi="標楷體" w:cs="標楷體"/>
        </w:rPr>
        <w:t>30</w:t>
      </w:r>
      <w:r w:rsidRPr="00F61450">
        <w:rPr>
          <w:rFonts w:ascii="標楷體" w:eastAsia="標楷體" w:hAnsi="標楷體" w:cs="標楷體" w:hint="eastAsia"/>
        </w:rPr>
        <w:t>分鐘，各校上台報告</w:t>
      </w:r>
      <w:r w:rsidRPr="00F61450">
        <w:rPr>
          <w:rFonts w:ascii="標楷體" w:eastAsia="標楷體" w:hAnsi="標楷體" w:cs="標楷體"/>
        </w:rPr>
        <w:t>1</w:t>
      </w:r>
      <w:r w:rsidRPr="00F61450">
        <w:rPr>
          <w:rFonts w:ascii="標楷體" w:eastAsia="標楷體" w:hAnsi="標楷體" w:cs="標楷體" w:hint="eastAsia"/>
        </w:rPr>
        <w:t>小時，討論</w:t>
      </w:r>
      <w:r w:rsidRPr="00F61450">
        <w:rPr>
          <w:rFonts w:ascii="標楷體" w:eastAsia="標楷體" w:hAnsi="標楷體" w:cs="標楷體"/>
        </w:rPr>
        <w:t>1</w:t>
      </w:r>
      <w:r w:rsidRPr="00F61450">
        <w:rPr>
          <w:rFonts w:ascii="標楷體" w:eastAsia="標楷體" w:hAnsi="標楷體" w:cs="標楷體" w:hint="eastAsia"/>
        </w:rPr>
        <w:t>小時。會議問卷兩份均要記得列印。</w:t>
      </w:r>
    </w:p>
    <w:p w:rsidR="00954533" w:rsidRPr="00F61450" w:rsidRDefault="00954533" w:rsidP="001862F5">
      <w:pPr>
        <w:pStyle w:val="ListParagraph"/>
        <w:rPr>
          <w:rFonts w:ascii="標楷體" w:eastAsia="標楷體" w:hAnsi="標楷體" w:cs="Times New Roman"/>
        </w:rPr>
      </w:pPr>
    </w:p>
    <w:p w:rsidR="00954533" w:rsidRPr="00F61450" w:rsidRDefault="00954533" w:rsidP="001862F5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 w:cs="標楷體"/>
        </w:rPr>
      </w:pPr>
      <w:r w:rsidRPr="00F61450">
        <w:rPr>
          <w:rFonts w:ascii="標楷體" w:eastAsia="標楷體" w:hAnsi="標楷體" w:cs="標楷體"/>
        </w:rPr>
        <w:t>103</w:t>
      </w:r>
      <w:r w:rsidRPr="00F61450">
        <w:rPr>
          <w:rFonts w:ascii="標楷體" w:eastAsia="標楷體" w:hAnsi="標楷體" w:cs="標楷體" w:hint="eastAsia"/>
        </w:rPr>
        <w:t>年精進計畫工作小組會議事項</w:t>
      </w:r>
      <w:r w:rsidRPr="00F61450">
        <w:rPr>
          <w:rFonts w:ascii="標楷體" w:eastAsia="標楷體" w:hAnsi="標楷體" w:cs="標楷體"/>
        </w:rPr>
        <w:t>:</w:t>
      </w:r>
    </w:p>
    <w:p w:rsidR="00954533" w:rsidRPr="00F61450" w:rsidRDefault="00954533" w:rsidP="001862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智翔與志忱準備好，給美燕校長報告。</w:t>
      </w:r>
    </w:p>
    <w:p w:rsidR="00954533" w:rsidRPr="00F61450" w:rsidRDefault="00954533" w:rsidP="001862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融入議題部分，主要以媒體素養、食育教材、活化教學列車影片運用。</w:t>
      </w:r>
    </w:p>
    <w:p w:rsidR="00954533" w:rsidRPr="00F61450" w:rsidRDefault="00954533" w:rsidP="001862F5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精進教案實施辦法討論，要以哪種模式推行。可以比賽形式，但獎勵來源不明。可以各校特色或體適能相關議題產出一系列教案，但配合度不明。</w:t>
      </w:r>
    </w:p>
    <w:p w:rsidR="00954533" w:rsidRDefault="00954533" w:rsidP="001862F5">
      <w:pPr>
        <w:rPr>
          <w:rFonts w:ascii="標楷體" w:eastAsia="標楷體" w:hAnsi="標楷體" w:cs="Times New Roman"/>
        </w:rPr>
      </w:pPr>
    </w:p>
    <w:p w:rsidR="00954533" w:rsidRPr="00F61450" w:rsidRDefault="00954533" w:rsidP="001862F5">
      <w:pPr>
        <w:pStyle w:val="ListParagraph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/>
        </w:rPr>
        <w:t>102</w:t>
      </w:r>
      <w:r w:rsidRPr="00F61450">
        <w:rPr>
          <w:rFonts w:ascii="標楷體" w:eastAsia="標楷體" w:hAnsi="標楷體" w:cs="標楷體" w:hint="eastAsia"/>
        </w:rPr>
        <w:t>年輔導團行事曆</w:t>
      </w:r>
    </w:p>
    <w:p w:rsidR="00954533" w:rsidRPr="00F61450" w:rsidRDefault="00954533" w:rsidP="001862F5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美燕校長須確認</w:t>
      </w:r>
      <w:r w:rsidRPr="00F61450">
        <w:rPr>
          <w:rFonts w:ascii="標楷體" w:eastAsia="標楷體" w:hAnsi="標楷體" w:cs="標楷體"/>
        </w:rPr>
        <w:t>4</w:t>
      </w:r>
      <w:r w:rsidRPr="00F61450">
        <w:rPr>
          <w:rFonts w:ascii="標楷體" w:eastAsia="標楷體" w:hAnsi="標楷體" w:cs="標楷體" w:hint="eastAsia"/>
        </w:rPr>
        <w:t>場到校服務可否出席。</w:t>
      </w:r>
    </w:p>
    <w:p w:rsidR="00954533" w:rsidRPr="00F61450" w:rsidRDefault="00954533" w:rsidP="001862F5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要配合民德國中行事曆。</w:t>
      </w:r>
    </w:p>
    <w:p w:rsidR="00954533" w:rsidRPr="00F61450" w:rsidRDefault="00954533" w:rsidP="001862F5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要與嘉義工作坊協商行事曆。</w:t>
      </w:r>
    </w:p>
    <w:p w:rsidR="00954533" w:rsidRPr="00F61450" w:rsidRDefault="00954533" w:rsidP="001862F5">
      <w:pPr>
        <w:pStyle w:val="ListParagraph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相關研習需前一個月發文給各校。</w:t>
      </w:r>
    </w:p>
    <w:p w:rsidR="00954533" w:rsidRPr="00F61450" w:rsidRDefault="00954533" w:rsidP="00CB2D9E">
      <w:pPr>
        <w:rPr>
          <w:rFonts w:ascii="標楷體" w:eastAsia="標楷體" w:hAnsi="標楷體" w:cs="Times New Roman"/>
        </w:rPr>
      </w:pPr>
    </w:p>
    <w:p w:rsidR="00954533" w:rsidRPr="00F61450" w:rsidRDefault="00954533" w:rsidP="00CB2D9E">
      <w:pPr>
        <w:pStyle w:val="ListParagraph"/>
        <w:numPr>
          <w:ilvl w:val="0"/>
          <w:numId w:val="7"/>
        </w:numPr>
        <w:ind w:leftChars="0"/>
        <w:rPr>
          <w:rFonts w:ascii="標楷體" w:eastAsia="標楷體" w:hAnsi="標楷體" w:cs="標楷體"/>
        </w:rPr>
      </w:pPr>
      <w:r w:rsidRPr="00F61450">
        <w:rPr>
          <w:rFonts w:ascii="標楷體" w:eastAsia="標楷體" w:hAnsi="標楷體" w:cs="標楷體" w:hint="eastAsia"/>
        </w:rPr>
        <w:t>工作坊計畫修改部分</w:t>
      </w:r>
      <w:r w:rsidRPr="00F61450">
        <w:rPr>
          <w:rFonts w:ascii="標楷體" w:eastAsia="標楷體" w:hAnsi="標楷體" w:cs="標楷體"/>
        </w:rPr>
        <w:t>:</w:t>
      </w:r>
    </w:p>
    <w:p w:rsidR="00954533" w:rsidRPr="00F61450" w:rsidRDefault="00954533" w:rsidP="00CB2D9E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第一場時間延至</w:t>
      </w:r>
      <w:r w:rsidRPr="00F61450">
        <w:rPr>
          <w:rFonts w:ascii="標楷體" w:eastAsia="標楷體" w:hAnsi="標楷體" w:cs="標楷體"/>
        </w:rPr>
        <w:t>10/24</w:t>
      </w:r>
      <w:r w:rsidRPr="00F61450">
        <w:rPr>
          <w:rFonts w:ascii="標楷體" w:eastAsia="標楷體" w:hAnsi="標楷體" w:cs="標楷體" w:hint="eastAsia"/>
        </w:rPr>
        <w:t>後。</w:t>
      </w:r>
    </w:p>
    <w:p w:rsidR="00954533" w:rsidRPr="00F61450" w:rsidRDefault="00954533" w:rsidP="00CB2D9E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/>
        </w:rPr>
        <w:t>3/6</w:t>
      </w:r>
      <w:r w:rsidRPr="00F61450">
        <w:rPr>
          <w:rFonts w:ascii="標楷體" w:eastAsia="標楷體" w:hAnsi="標楷體" w:cs="標楷體" w:hint="eastAsia"/>
        </w:rPr>
        <w:t>與</w:t>
      </w:r>
      <w:r w:rsidRPr="00F61450">
        <w:rPr>
          <w:rFonts w:ascii="標楷體" w:eastAsia="標楷體" w:hAnsi="標楷體" w:cs="標楷體"/>
        </w:rPr>
        <w:t>4/24</w:t>
      </w:r>
      <w:r w:rsidRPr="00F61450">
        <w:rPr>
          <w:rFonts w:ascii="標楷體" w:eastAsia="標楷體" w:hAnsi="標楷體" w:cs="標楷體" w:hint="eastAsia"/>
        </w:rPr>
        <w:t>主題對調。</w:t>
      </w:r>
    </w:p>
    <w:p w:rsidR="00954533" w:rsidRPr="00F61450" w:rsidRDefault="00954533" w:rsidP="00CB2D9E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/>
        </w:rPr>
        <w:t>9/30</w:t>
      </w:r>
      <w:r w:rsidRPr="00F61450">
        <w:rPr>
          <w:rFonts w:ascii="標楷體" w:eastAsia="標楷體" w:hAnsi="標楷體" w:cs="標楷體" w:hint="eastAsia"/>
        </w:rPr>
        <w:t>前將計畫上呈中央。</w:t>
      </w:r>
    </w:p>
    <w:p w:rsidR="00954533" w:rsidRPr="00F61450" w:rsidRDefault="00954533" w:rsidP="00CB2D9E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活動內容主要以教授引言，輔導團老師主講。</w:t>
      </w:r>
    </w:p>
    <w:p w:rsidR="00954533" w:rsidRPr="00F61450" w:rsidRDefault="00954533" w:rsidP="00CB2D9E">
      <w:pPr>
        <w:pStyle w:val="ListParagraph"/>
        <w:numPr>
          <w:ilvl w:val="0"/>
          <w:numId w:val="9"/>
        </w:numPr>
        <w:ind w:leftChars="0"/>
        <w:rPr>
          <w:rFonts w:ascii="標楷體" w:eastAsia="標楷體" w:hAnsi="標楷體" w:cs="Times New Roman"/>
        </w:rPr>
      </w:pPr>
      <w:r w:rsidRPr="00F61450">
        <w:rPr>
          <w:rFonts w:ascii="標楷體" w:eastAsia="標楷體" w:hAnsi="標楷體" w:cs="標楷體" w:hint="eastAsia"/>
        </w:rPr>
        <w:t>嘉義場活動，校長不一定會到場。</w:t>
      </w:r>
    </w:p>
    <w:p w:rsidR="00954533" w:rsidRPr="009D00B8" w:rsidRDefault="00954533" w:rsidP="00CB2D9E">
      <w:pPr>
        <w:pStyle w:val="ListParagraph"/>
        <w:numPr>
          <w:ilvl w:val="0"/>
          <w:numId w:val="9"/>
        </w:numPr>
        <w:ind w:leftChars="0"/>
        <w:rPr>
          <w:rFonts w:cs="Times New Roman"/>
        </w:rPr>
      </w:pPr>
      <w:r w:rsidRPr="00F61450">
        <w:rPr>
          <w:rFonts w:ascii="標楷體" w:eastAsia="標楷體" w:hAnsi="標楷體" w:cs="標楷體" w:hint="eastAsia"/>
        </w:rPr>
        <w:t>此工作坊所有經費，均由中央團審查後全額支付。</w:t>
      </w:r>
    </w:p>
    <w:sectPr w:rsidR="00954533" w:rsidRPr="009D00B8" w:rsidSect="004771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7FE9"/>
    <w:multiLevelType w:val="hybridMultilevel"/>
    <w:tmpl w:val="DE2CFF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594E3C"/>
    <w:multiLevelType w:val="hybridMultilevel"/>
    <w:tmpl w:val="34DAF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F40B13"/>
    <w:multiLevelType w:val="hybridMultilevel"/>
    <w:tmpl w:val="19D09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DC3389"/>
    <w:multiLevelType w:val="hybridMultilevel"/>
    <w:tmpl w:val="96A6C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4EB52905"/>
    <w:multiLevelType w:val="hybridMultilevel"/>
    <w:tmpl w:val="BF3CFF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51F55D9"/>
    <w:multiLevelType w:val="hybridMultilevel"/>
    <w:tmpl w:val="5ADC1F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C0877F7"/>
    <w:multiLevelType w:val="hybridMultilevel"/>
    <w:tmpl w:val="558407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7">
    <w:nsid w:val="5C796715"/>
    <w:multiLevelType w:val="hybridMultilevel"/>
    <w:tmpl w:val="C8AE52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FC91788"/>
    <w:multiLevelType w:val="hybridMultilevel"/>
    <w:tmpl w:val="F35C96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3E3"/>
    <w:rsid w:val="00113E5A"/>
    <w:rsid w:val="001862F5"/>
    <w:rsid w:val="002543E3"/>
    <w:rsid w:val="00350DC0"/>
    <w:rsid w:val="00420039"/>
    <w:rsid w:val="0047710C"/>
    <w:rsid w:val="004D4536"/>
    <w:rsid w:val="00501076"/>
    <w:rsid w:val="005F430E"/>
    <w:rsid w:val="00633F0B"/>
    <w:rsid w:val="006A5F50"/>
    <w:rsid w:val="00711804"/>
    <w:rsid w:val="008D2767"/>
    <w:rsid w:val="00954533"/>
    <w:rsid w:val="009C7CC8"/>
    <w:rsid w:val="009D00B8"/>
    <w:rsid w:val="00C7666A"/>
    <w:rsid w:val="00CA0C77"/>
    <w:rsid w:val="00CA7579"/>
    <w:rsid w:val="00CB2D9E"/>
    <w:rsid w:val="00D33601"/>
    <w:rsid w:val="00E019D0"/>
    <w:rsid w:val="00E869D7"/>
    <w:rsid w:val="00F24672"/>
    <w:rsid w:val="00F319C9"/>
    <w:rsid w:val="00F42ACC"/>
    <w:rsid w:val="00F474B0"/>
    <w:rsid w:val="00F6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0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43E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118</Words>
  <Characters>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open</cp:lastModifiedBy>
  <cp:revision>9</cp:revision>
  <dcterms:created xsi:type="dcterms:W3CDTF">2013-09-05T08:26:00Z</dcterms:created>
  <dcterms:modified xsi:type="dcterms:W3CDTF">2014-01-06T07:28:00Z</dcterms:modified>
</cp:coreProperties>
</file>